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FA75" w14:textId="77777777" w:rsidR="00F97242" w:rsidRPr="00EF6208" w:rsidRDefault="00F97242" w:rsidP="00F97242">
      <w:pPr>
        <w:ind w:left="3600" w:hanging="3600"/>
        <w:jc w:val="center"/>
        <w:rPr>
          <w:rFonts w:ascii="Arial" w:hAnsi="Arial" w:cs="Arial"/>
          <w:b/>
          <w:bCs/>
          <w:color w:val="5B9BD5" w:themeColor="accent5"/>
          <w:u w:val="single"/>
        </w:rPr>
      </w:pPr>
      <w:r w:rsidRPr="00EF6208">
        <w:rPr>
          <w:rFonts w:ascii="Arial" w:hAnsi="Arial" w:cs="Arial"/>
          <w:b/>
          <w:bCs/>
          <w:color w:val="5B9BD5" w:themeColor="accent5"/>
          <w:u w:val="single"/>
        </w:rPr>
        <w:t>MEDWAY COUNCIL - JOB PROFILE</w:t>
      </w:r>
    </w:p>
    <w:p w14:paraId="25C1485A" w14:textId="77777777" w:rsidR="00F97242" w:rsidRPr="00F97242" w:rsidRDefault="00F97242" w:rsidP="00F97242">
      <w:pPr>
        <w:ind w:left="3600" w:hanging="3600"/>
        <w:jc w:val="center"/>
        <w:rPr>
          <w:rFonts w:ascii="Arial" w:hAnsi="Arial" w:cs="Arial"/>
          <w:b/>
          <w:bCs/>
          <w:color w:val="7030A0"/>
          <w:u w:val="single"/>
        </w:rPr>
      </w:pPr>
    </w:p>
    <w:tbl>
      <w:tblPr>
        <w:tblStyle w:val="TableGrid"/>
        <w:tblpPr w:leftFromText="180" w:rightFromText="180" w:vertAnchor="text" w:horzAnchor="margin" w:tblpY="159"/>
        <w:tblW w:w="9067" w:type="dxa"/>
        <w:tblLook w:val="04A0" w:firstRow="1" w:lastRow="0" w:firstColumn="1" w:lastColumn="0" w:noHBand="0" w:noVBand="1"/>
      </w:tblPr>
      <w:tblGrid>
        <w:gridCol w:w="2547"/>
        <w:gridCol w:w="6520"/>
      </w:tblGrid>
      <w:tr w:rsidR="00F97242" w:rsidRPr="00EF6208" w14:paraId="38F7A776" w14:textId="77777777" w:rsidTr="00EF6208">
        <w:trPr>
          <w:trHeight w:val="274"/>
        </w:trPr>
        <w:tc>
          <w:tcPr>
            <w:tcW w:w="2547" w:type="dxa"/>
          </w:tcPr>
          <w:p w14:paraId="0301631D" w14:textId="77777777" w:rsidR="00F97242" w:rsidRPr="00EF6208" w:rsidRDefault="00F97242" w:rsidP="00EF6208">
            <w:pPr>
              <w:tabs>
                <w:tab w:val="left" w:pos="2880"/>
                <w:tab w:val="left" w:pos="3715"/>
              </w:tabs>
              <w:spacing w:after="120"/>
              <w:ind w:right="-3041"/>
              <w:rPr>
                <w:rFonts w:ascii="Arial" w:hAnsi="Arial" w:cs="Arial"/>
                <w:b/>
                <w:bCs/>
              </w:rPr>
            </w:pPr>
            <w:r w:rsidRPr="00EF6208">
              <w:rPr>
                <w:rFonts w:ascii="Arial" w:hAnsi="Arial" w:cs="Arial"/>
                <w:b/>
                <w:bCs/>
              </w:rPr>
              <w:t>JOB TITLE</w:t>
            </w:r>
          </w:p>
        </w:tc>
        <w:tc>
          <w:tcPr>
            <w:tcW w:w="6520" w:type="dxa"/>
          </w:tcPr>
          <w:p w14:paraId="67440EC6" w14:textId="77777777" w:rsidR="00F97242" w:rsidRPr="00EF6208" w:rsidRDefault="00F97242" w:rsidP="00EF6208">
            <w:pPr>
              <w:tabs>
                <w:tab w:val="left" w:pos="2880"/>
                <w:tab w:val="left" w:pos="3715"/>
              </w:tabs>
              <w:ind w:right="-3039"/>
              <w:rPr>
                <w:rFonts w:ascii="Arial" w:hAnsi="Arial" w:cs="Arial"/>
              </w:rPr>
            </w:pPr>
            <w:r w:rsidRPr="00EF6208">
              <w:rPr>
                <w:rFonts w:ascii="Arial" w:hAnsi="Arial" w:cs="Arial"/>
              </w:rPr>
              <w:t xml:space="preserve">Senior Practitioner – Fostering Team  </w:t>
            </w:r>
          </w:p>
        </w:tc>
      </w:tr>
      <w:tr w:rsidR="00F97242" w:rsidRPr="00EF6208" w14:paraId="45060A83" w14:textId="77777777" w:rsidTr="000A3CD0">
        <w:tc>
          <w:tcPr>
            <w:tcW w:w="2547" w:type="dxa"/>
          </w:tcPr>
          <w:p w14:paraId="0FE02912" w14:textId="77777777" w:rsidR="00F97242" w:rsidRPr="00EF6208" w:rsidRDefault="00F97242" w:rsidP="00EF6208">
            <w:pPr>
              <w:tabs>
                <w:tab w:val="left" w:pos="2880"/>
                <w:tab w:val="left" w:pos="3715"/>
              </w:tabs>
              <w:spacing w:after="120"/>
              <w:ind w:right="-3041"/>
              <w:rPr>
                <w:rFonts w:ascii="Arial" w:hAnsi="Arial" w:cs="Arial"/>
                <w:b/>
                <w:bCs/>
              </w:rPr>
            </w:pPr>
            <w:r w:rsidRPr="00EF6208">
              <w:rPr>
                <w:rFonts w:ascii="Arial" w:hAnsi="Arial" w:cs="Arial"/>
                <w:b/>
                <w:bCs/>
              </w:rPr>
              <w:t>DIRECTORATE</w:t>
            </w:r>
          </w:p>
        </w:tc>
        <w:tc>
          <w:tcPr>
            <w:tcW w:w="6520" w:type="dxa"/>
          </w:tcPr>
          <w:p w14:paraId="25944ACB" w14:textId="77777777" w:rsidR="00F97242" w:rsidRPr="00EF6208" w:rsidRDefault="00F97242" w:rsidP="00EF6208">
            <w:pPr>
              <w:tabs>
                <w:tab w:val="left" w:pos="2880"/>
                <w:tab w:val="left" w:pos="3715"/>
              </w:tabs>
              <w:spacing w:after="120"/>
              <w:ind w:right="-3041"/>
              <w:rPr>
                <w:rFonts w:ascii="Arial" w:hAnsi="Arial" w:cs="Arial"/>
              </w:rPr>
            </w:pPr>
            <w:r w:rsidRPr="00EF6208">
              <w:rPr>
                <w:rFonts w:ascii="Arial" w:hAnsi="Arial" w:cs="Arial"/>
              </w:rPr>
              <w:t>Children &amp; Adults</w:t>
            </w:r>
          </w:p>
        </w:tc>
      </w:tr>
      <w:tr w:rsidR="00F97242" w:rsidRPr="00EF6208" w14:paraId="2731A2DC" w14:textId="77777777" w:rsidTr="000A3CD0">
        <w:tc>
          <w:tcPr>
            <w:tcW w:w="2547" w:type="dxa"/>
          </w:tcPr>
          <w:p w14:paraId="13CE2958" w14:textId="77777777" w:rsidR="00F97242" w:rsidRPr="00EF6208" w:rsidRDefault="00F97242" w:rsidP="00EF6208">
            <w:pPr>
              <w:tabs>
                <w:tab w:val="left" w:pos="2880"/>
                <w:tab w:val="left" w:pos="3715"/>
              </w:tabs>
              <w:spacing w:after="120"/>
              <w:ind w:right="-3041"/>
              <w:rPr>
                <w:rFonts w:ascii="Arial" w:hAnsi="Arial" w:cs="Arial"/>
                <w:b/>
                <w:bCs/>
              </w:rPr>
            </w:pPr>
            <w:r w:rsidRPr="00EF6208">
              <w:rPr>
                <w:rFonts w:ascii="Arial" w:hAnsi="Arial" w:cs="Arial"/>
                <w:b/>
                <w:bCs/>
              </w:rPr>
              <w:t>SERVICE AREA</w:t>
            </w:r>
          </w:p>
        </w:tc>
        <w:tc>
          <w:tcPr>
            <w:tcW w:w="6520" w:type="dxa"/>
          </w:tcPr>
          <w:p w14:paraId="6714E211" w14:textId="77777777" w:rsidR="00F97242" w:rsidRPr="00EF6208" w:rsidRDefault="00F97242" w:rsidP="00EF6208">
            <w:pPr>
              <w:tabs>
                <w:tab w:val="left" w:pos="2880"/>
                <w:tab w:val="left" w:pos="3715"/>
              </w:tabs>
              <w:spacing w:after="120"/>
              <w:ind w:right="-3041"/>
              <w:rPr>
                <w:rFonts w:ascii="Arial" w:hAnsi="Arial" w:cs="Arial"/>
              </w:rPr>
            </w:pPr>
            <w:r w:rsidRPr="00EF6208">
              <w:rPr>
                <w:rFonts w:ascii="Arial" w:hAnsi="Arial" w:cs="Arial"/>
              </w:rPr>
              <w:t xml:space="preserve">Children in Care  </w:t>
            </w:r>
          </w:p>
        </w:tc>
      </w:tr>
      <w:tr w:rsidR="00F97242" w:rsidRPr="00EF6208" w14:paraId="771189F6" w14:textId="77777777" w:rsidTr="000A3CD0">
        <w:tc>
          <w:tcPr>
            <w:tcW w:w="2547" w:type="dxa"/>
          </w:tcPr>
          <w:p w14:paraId="36418EFD" w14:textId="77777777" w:rsidR="00F97242" w:rsidRPr="00EF6208" w:rsidRDefault="00F97242" w:rsidP="00EF6208">
            <w:pPr>
              <w:tabs>
                <w:tab w:val="left" w:pos="2880"/>
                <w:tab w:val="left" w:pos="3715"/>
              </w:tabs>
              <w:spacing w:after="120"/>
              <w:ind w:right="-3041"/>
              <w:rPr>
                <w:rFonts w:ascii="Arial" w:hAnsi="Arial" w:cs="Arial"/>
                <w:b/>
                <w:bCs/>
              </w:rPr>
            </w:pPr>
            <w:r w:rsidRPr="00EF6208">
              <w:rPr>
                <w:rFonts w:ascii="Arial" w:hAnsi="Arial" w:cs="Arial"/>
                <w:b/>
                <w:bCs/>
              </w:rPr>
              <w:t>RESPONSIBLE TO</w:t>
            </w:r>
          </w:p>
        </w:tc>
        <w:tc>
          <w:tcPr>
            <w:tcW w:w="6520" w:type="dxa"/>
          </w:tcPr>
          <w:p w14:paraId="0C175B2D" w14:textId="77777777" w:rsidR="00F97242" w:rsidRPr="00EF6208" w:rsidRDefault="00F97242" w:rsidP="00EF6208">
            <w:pPr>
              <w:tabs>
                <w:tab w:val="left" w:pos="2880"/>
                <w:tab w:val="left" w:pos="3715"/>
              </w:tabs>
              <w:spacing w:after="120"/>
              <w:ind w:right="-3041"/>
              <w:rPr>
                <w:rFonts w:ascii="Arial" w:hAnsi="Arial" w:cs="Arial"/>
              </w:rPr>
            </w:pPr>
            <w:r w:rsidRPr="00EF6208">
              <w:rPr>
                <w:rFonts w:ascii="Arial" w:hAnsi="Arial" w:cs="Arial"/>
              </w:rPr>
              <w:t>Team Manager</w:t>
            </w:r>
          </w:p>
        </w:tc>
      </w:tr>
      <w:tr w:rsidR="00F97242" w:rsidRPr="00EF6208" w14:paraId="7A70D088" w14:textId="77777777" w:rsidTr="000A3CD0">
        <w:tc>
          <w:tcPr>
            <w:tcW w:w="2547" w:type="dxa"/>
          </w:tcPr>
          <w:p w14:paraId="76E6A08B" w14:textId="77777777" w:rsidR="00F97242" w:rsidRPr="00EF6208" w:rsidRDefault="00F97242" w:rsidP="00EF6208">
            <w:pPr>
              <w:tabs>
                <w:tab w:val="left" w:pos="2880"/>
                <w:tab w:val="left" w:pos="3715"/>
              </w:tabs>
              <w:spacing w:after="120"/>
              <w:ind w:right="-3041"/>
              <w:rPr>
                <w:rFonts w:ascii="Arial" w:hAnsi="Arial" w:cs="Arial"/>
                <w:b/>
                <w:bCs/>
              </w:rPr>
            </w:pPr>
            <w:r w:rsidRPr="00EF6208">
              <w:rPr>
                <w:rFonts w:ascii="Arial" w:hAnsi="Arial" w:cs="Arial"/>
                <w:b/>
                <w:bCs/>
              </w:rPr>
              <w:t>GRADE</w:t>
            </w:r>
          </w:p>
        </w:tc>
        <w:tc>
          <w:tcPr>
            <w:tcW w:w="6520" w:type="dxa"/>
          </w:tcPr>
          <w:p w14:paraId="08A9F035" w14:textId="77777777" w:rsidR="00F97242" w:rsidRPr="00EF6208" w:rsidRDefault="00F97242" w:rsidP="00EF6208">
            <w:pPr>
              <w:tabs>
                <w:tab w:val="left" w:pos="2880"/>
                <w:tab w:val="left" w:pos="3715"/>
              </w:tabs>
              <w:spacing w:after="120"/>
              <w:ind w:right="-3041"/>
              <w:rPr>
                <w:rFonts w:ascii="Arial" w:hAnsi="Arial" w:cs="Arial"/>
              </w:rPr>
            </w:pPr>
            <w:r w:rsidRPr="00EF6208">
              <w:rPr>
                <w:rFonts w:ascii="Arial" w:hAnsi="Arial" w:cs="Arial"/>
              </w:rPr>
              <w:t>SW3</w:t>
            </w:r>
          </w:p>
        </w:tc>
      </w:tr>
    </w:tbl>
    <w:p w14:paraId="6246EF7B" w14:textId="7168CDCD" w:rsidR="00F97242" w:rsidRPr="00EF6208" w:rsidRDefault="00F97242" w:rsidP="00EF6208">
      <w:pPr>
        <w:rPr>
          <w:rFonts w:ascii="Arial" w:hAnsi="Arial" w:cs="Arial"/>
          <w:b/>
          <w:bCs/>
        </w:rPr>
      </w:pPr>
    </w:p>
    <w:p w14:paraId="5CAC36FE" w14:textId="77777777" w:rsidR="00EF6208" w:rsidRPr="00EF6208" w:rsidRDefault="00EF6208" w:rsidP="00EF6208">
      <w:pP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30A0"/>
        <w:tblLook w:val="04A0" w:firstRow="1" w:lastRow="0" w:firstColumn="1" w:lastColumn="0" w:noHBand="0" w:noVBand="1"/>
      </w:tblPr>
      <w:tblGrid>
        <w:gridCol w:w="9010"/>
      </w:tblGrid>
      <w:tr w:rsidR="00EF6208" w:rsidRPr="00EF6208" w14:paraId="778E6498" w14:textId="77777777" w:rsidTr="00EF6208">
        <w:tc>
          <w:tcPr>
            <w:tcW w:w="9010" w:type="dxa"/>
            <w:shd w:val="clear" w:color="auto" w:fill="9CC2E5" w:themeFill="accent5" w:themeFillTint="99"/>
          </w:tcPr>
          <w:p w14:paraId="565E37C5" w14:textId="77777777" w:rsidR="00F97242" w:rsidRPr="00EF6208" w:rsidRDefault="00F97242" w:rsidP="00EF6208">
            <w:pPr>
              <w:rPr>
                <w:rFonts w:ascii="Arial" w:hAnsi="Arial" w:cs="Arial"/>
                <w:b/>
                <w:bCs/>
              </w:rPr>
            </w:pPr>
            <w:r w:rsidRPr="00EF6208">
              <w:rPr>
                <w:rFonts w:ascii="Arial" w:hAnsi="Arial" w:cs="Arial"/>
                <w:b/>
                <w:bCs/>
              </w:rPr>
              <w:t>MAIN PURPOSE OF JOB</w:t>
            </w:r>
          </w:p>
        </w:tc>
      </w:tr>
    </w:tbl>
    <w:p w14:paraId="2CB607DE" w14:textId="77777777" w:rsidR="00F97242" w:rsidRPr="00EF6208" w:rsidRDefault="00F97242" w:rsidP="00EF6208">
      <w:pPr>
        <w:pStyle w:val="Default"/>
      </w:pPr>
    </w:p>
    <w:p w14:paraId="5E5891CF" w14:textId="77777777" w:rsidR="00F97242" w:rsidRPr="00EF6208" w:rsidRDefault="00F97242" w:rsidP="00EF6208">
      <w:pPr>
        <w:spacing w:before="40"/>
        <w:rPr>
          <w:rFonts w:ascii="Arial" w:hAnsi="Arial" w:cs="Arial"/>
        </w:rPr>
      </w:pPr>
      <w:r w:rsidRPr="00EF6208">
        <w:rPr>
          <w:rFonts w:ascii="Arial" w:hAnsi="Arial" w:cs="Arial"/>
        </w:rPr>
        <w:t>To function as a highly skilled and experienced practitioner within the Fostering Team, providing day-to-day support and advice to social care staff within the team to ensure that high quality services are delivered.</w:t>
      </w:r>
    </w:p>
    <w:p w14:paraId="06DE9AF4" w14:textId="77777777" w:rsidR="00F97242" w:rsidRPr="00EF6208" w:rsidRDefault="00F97242" w:rsidP="00EF6208">
      <w:pPr>
        <w:spacing w:before="40"/>
        <w:rPr>
          <w:rFonts w:ascii="Arial" w:hAnsi="Arial" w:cs="Arial"/>
        </w:rPr>
      </w:pPr>
    </w:p>
    <w:p w14:paraId="24EB3392" w14:textId="77777777" w:rsidR="00F97242" w:rsidRPr="00EF6208" w:rsidRDefault="00F97242" w:rsidP="00EF6208">
      <w:pPr>
        <w:spacing w:before="40"/>
        <w:rPr>
          <w:rFonts w:ascii="Arial" w:hAnsi="Arial" w:cs="Arial"/>
        </w:rPr>
      </w:pPr>
      <w:r w:rsidRPr="00EF6208">
        <w:rPr>
          <w:rFonts w:ascii="Arial" w:hAnsi="Arial" w:cs="Arial"/>
        </w:rPr>
        <w:t xml:space="preserve">You will be required to enable and support the delivery of these services in an efficient and effective manner, and to work in accordance with departmental policies and procedures. You will assist the Team Manager in service development, Safeguarding procedures, professional supervision and in certain aspects of management. </w:t>
      </w:r>
    </w:p>
    <w:p w14:paraId="6E2632F7" w14:textId="77777777" w:rsidR="00F97242" w:rsidRPr="00EF6208" w:rsidRDefault="00F97242" w:rsidP="00EF6208">
      <w:pPr>
        <w:pStyle w:val="Default"/>
        <w:rPr>
          <w:color w:val="auto"/>
        </w:rPr>
      </w:pPr>
    </w:p>
    <w:tbl>
      <w:tblPr>
        <w:tblStyle w:val="TableGrid"/>
        <w:tblW w:w="0" w:type="auto"/>
        <w:tblLook w:val="04A0" w:firstRow="1" w:lastRow="0" w:firstColumn="1" w:lastColumn="0" w:noHBand="0" w:noVBand="1"/>
      </w:tblPr>
      <w:tblGrid>
        <w:gridCol w:w="9010"/>
      </w:tblGrid>
      <w:tr w:rsidR="00F97242" w:rsidRPr="00EF6208" w14:paraId="63A4135D" w14:textId="77777777" w:rsidTr="00EF6208">
        <w:tc>
          <w:tcPr>
            <w:tcW w:w="9010" w:type="dxa"/>
            <w:tcBorders>
              <w:top w:val="nil"/>
              <w:left w:val="nil"/>
              <w:bottom w:val="nil"/>
              <w:right w:val="nil"/>
            </w:tcBorders>
            <w:shd w:val="clear" w:color="auto" w:fill="9CC2E5" w:themeFill="accent5" w:themeFillTint="99"/>
          </w:tcPr>
          <w:p w14:paraId="4A7E2025" w14:textId="77777777" w:rsidR="00F97242" w:rsidRPr="00EF6208" w:rsidRDefault="00F97242" w:rsidP="00EF6208">
            <w:pPr>
              <w:widowControl w:val="0"/>
              <w:autoSpaceDE w:val="0"/>
              <w:autoSpaceDN w:val="0"/>
              <w:adjustRightInd w:val="0"/>
              <w:spacing w:before="40" w:line="276" w:lineRule="auto"/>
              <w:rPr>
                <w:rFonts w:ascii="Arial" w:hAnsi="Arial" w:cs="Arial"/>
                <w:b/>
                <w:bCs/>
              </w:rPr>
            </w:pPr>
            <w:r w:rsidRPr="00EF6208">
              <w:rPr>
                <w:rFonts w:ascii="Arial" w:hAnsi="Arial" w:cs="Arial"/>
                <w:b/>
                <w:bCs/>
              </w:rPr>
              <w:t>ACCOUNTABILITIES</w:t>
            </w:r>
          </w:p>
        </w:tc>
      </w:tr>
    </w:tbl>
    <w:p w14:paraId="5E40CD57" w14:textId="77777777" w:rsidR="00EF6208" w:rsidRPr="00EF6208" w:rsidRDefault="00EF6208" w:rsidP="00EF6208">
      <w:pPr>
        <w:widowControl w:val="0"/>
        <w:autoSpaceDE w:val="0"/>
        <w:autoSpaceDN w:val="0"/>
        <w:adjustRightInd w:val="0"/>
        <w:spacing w:before="40" w:line="276" w:lineRule="auto"/>
        <w:rPr>
          <w:rFonts w:ascii="Arial" w:hAnsi="Arial" w:cs="Arial"/>
        </w:rPr>
      </w:pPr>
    </w:p>
    <w:p w14:paraId="7DF09DD9" w14:textId="77777777" w:rsidR="00F97242" w:rsidRPr="00EF6208" w:rsidRDefault="00F97242" w:rsidP="00EF6208">
      <w:pPr>
        <w:widowControl w:val="0"/>
        <w:autoSpaceDE w:val="0"/>
        <w:autoSpaceDN w:val="0"/>
        <w:adjustRightInd w:val="0"/>
        <w:spacing w:before="40" w:line="276" w:lineRule="auto"/>
        <w:rPr>
          <w:rFonts w:ascii="Arial" w:hAnsi="Arial" w:cs="Arial"/>
        </w:rPr>
      </w:pPr>
      <w:r w:rsidRPr="00EF6208">
        <w:rPr>
          <w:rFonts w:ascii="Arial" w:hAnsi="Arial" w:cs="Arial"/>
        </w:rPr>
        <w:t xml:space="preserve">To be responsible and accountable for the practice of student social workers on placement, providing expert guidance, assessing practice in accordance with University guidance, and actively participating in the Student’s Unit. </w:t>
      </w:r>
    </w:p>
    <w:p w14:paraId="12E47C21" w14:textId="77777777" w:rsidR="00F97242" w:rsidRPr="00EF6208" w:rsidRDefault="00F97242" w:rsidP="00EF6208">
      <w:pPr>
        <w:widowControl w:val="0"/>
        <w:autoSpaceDE w:val="0"/>
        <w:autoSpaceDN w:val="0"/>
        <w:adjustRightInd w:val="0"/>
        <w:spacing w:before="40" w:line="276" w:lineRule="auto"/>
        <w:rPr>
          <w:rFonts w:ascii="Arial" w:hAnsi="Arial" w:cs="Arial"/>
        </w:rPr>
      </w:pPr>
    </w:p>
    <w:p w14:paraId="627ABFD9" w14:textId="77777777" w:rsidR="00F97242" w:rsidRPr="00EF6208" w:rsidRDefault="00F97242" w:rsidP="00EF6208">
      <w:pPr>
        <w:widowControl w:val="0"/>
        <w:autoSpaceDE w:val="0"/>
        <w:autoSpaceDN w:val="0"/>
        <w:adjustRightInd w:val="0"/>
        <w:spacing w:before="40" w:line="276" w:lineRule="auto"/>
        <w:rPr>
          <w:rFonts w:ascii="Arial" w:hAnsi="Arial" w:cs="Arial"/>
        </w:rPr>
      </w:pPr>
      <w:r w:rsidRPr="00EF6208">
        <w:rPr>
          <w:rFonts w:ascii="Arial" w:hAnsi="Arial" w:cs="Arial"/>
        </w:rPr>
        <w:t xml:space="preserve">To lead on training and development for Foster Carers and to facilitate and attend support groups. </w:t>
      </w:r>
    </w:p>
    <w:p w14:paraId="1A1EDB13" w14:textId="77777777" w:rsidR="00F97242" w:rsidRPr="00EF6208" w:rsidRDefault="00F97242" w:rsidP="00EF6208">
      <w:pPr>
        <w:spacing w:beforeLines="80" w:before="192"/>
        <w:rPr>
          <w:rFonts w:ascii="Arial" w:hAnsi="Arial" w:cs="Arial"/>
        </w:rPr>
      </w:pPr>
      <w:r w:rsidRPr="00EF6208">
        <w:rPr>
          <w:rFonts w:ascii="Arial" w:hAnsi="Arial" w:cs="Arial"/>
        </w:rPr>
        <w:t>To model good practice that reflects a value based approach to working with children and their families that is child-centred.</w:t>
      </w:r>
    </w:p>
    <w:p w14:paraId="2CC72951" w14:textId="77777777" w:rsidR="00F97242" w:rsidRPr="00EF6208" w:rsidRDefault="00F97242" w:rsidP="00EF6208">
      <w:pPr>
        <w:spacing w:before="40"/>
        <w:rPr>
          <w:rFonts w:ascii="Arial" w:hAnsi="Arial" w:cs="Arial"/>
        </w:rPr>
      </w:pPr>
    </w:p>
    <w:p w14:paraId="6F88D1DA" w14:textId="77777777" w:rsidR="00F97242" w:rsidRPr="00EF6208" w:rsidRDefault="00F97242" w:rsidP="00EF6208">
      <w:pPr>
        <w:spacing w:before="40"/>
        <w:rPr>
          <w:rFonts w:ascii="Arial" w:hAnsi="Arial" w:cs="Arial"/>
        </w:rPr>
      </w:pPr>
      <w:r w:rsidRPr="00EF6208">
        <w:rPr>
          <w:rFonts w:ascii="Arial" w:hAnsi="Arial" w:cs="Arial"/>
        </w:rPr>
        <w:t>To take responsibility for a caseload of complex cases. As well as setting the standard for colleagues to follow, you will supervise the work of other members of the team and actively coach, mentor and develop them.</w:t>
      </w:r>
    </w:p>
    <w:p w14:paraId="6EE798B2" w14:textId="77777777" w:rsidR="00F97242" w:rsidRPr="00EF6208" w:rsidRDefault="00F97242" w:rsidP="00EF6208">
      <w:pPr>
        <w:spacing w:before="40"/>
        <w:rPr>
          <w:rFonts w:ascii="Arial" w:hAnsi="Arial" w:cs="Arial"/>
        </w:rPr>
      </w:pPr>
    </w:p>
    <w:p w14:paraId="45D9D249" w14:textId="77777777" w:rsidR="00F97242" w:rsidRPr="00EF6208" w:rsidRDefault="00F97242" w:rsidP="00EF6208">
      <w:pPr>
        <w:spacing w:before="40"/>
        <w:rPr>
          <w:rFonts w:ascii="Arial" w:hAnsi="Arial" w:cs="Arial"/>
        </w:rPr>
      </w:pPr>
      <w:r w:rsidRPr="00EF6208">
        <w:rPr>
          <w:rFonts w:ascii="Arial" w:hAnsi="Arial" w:cs="Arial"/>
        </w:rPr>
        <w:t xml:space="preserve">To ensure that resources are utilised effectively to safeguard and promote the welfare of children and their families. </w:t>
      </w:r>
    </w:p>
    <w:p w14:paraId="50650A78" w14:textId="77777777" w:rsidR="00F97242" w:rsidRPr="00EF6208" w:rsidRDefault="00F97242" w:rsidP="00EF6208">
      <w:pPr>
        <w:pStyle w:val="Default"/>
      </w:pPr>
    </w:p>
    <w:p w14:paraId="4F4F702A" w14:textId="77777777" w:rsidR="00F97242" w:rsidRPr="00EF6208" w:rsidRDefault="00F97242" w:rsidP="00EF6208">
      <w:pPr>
        <w:pStyle w:val="Default"/>
      </w:pPr>
      <w:r w:rsidRPr="00EF6208">
        <w:t>To keep up to date with research findings, theoretical models and innovative practice within the social work field.</w:t>
      </w:r>
    </w:p>
    <w:p w14:paraId="358EDB8B" w14:textId="77777777" w:rsidR="00F97242" w:rsidRPr="00EF6208" w:rsidRDefault="00F97242" w:rsidP="00EF6208">
      <w:pPr>
        <w:pStyle w:val="Default"/>
      </w:pPr>
    </w:p>
    <w:p w14:paraId="448926A2" w14:textId="77777777" w:rsidR="00F97242" w:rsidRPr="00EF6208" w:rsidRDefault="00F97242" w:rsidP="00EF6208">
      <w:pPr>
        <w:pStyle w:val="Default"/>
      </w:pPr>
      <w:r w:rsidRPr="00EF6208">
        <w:t>To maintain accurate and up to date records in line with Data Protection legislation and use the Children’s Recording System to promote effective case management.</w:t>
      </w:r>
    </w:p>
    <w:p w14:paraId="5C9BE519" w14:textId="77777777" w:rsidR="00F97242" w:rsidRPr="00EF6208" w:rsidRDefault="00F97242" w:rsidP="00EF6208">
      <w:pPr>
        <w:pStyle w:val="Default"/>
      </w:pPr>
    </w:p>
    <w:p w14:paraId="63B0DE86" w14:textId="77777777" w:rsidR="00F97242" w:rsidRPr="00EF6208" w:rsidRDefault="00F97242" w:rsidP="00EF6208">
      <w:pPr>
        <w:rPr>
          <w:rFonts w:ascii="Arial" w:hAnsi="Arial" w:cs="Arial"/>
        </w:rPr>
      </w:pPr>
      <w:r w:rsidRPr="00EF6208">
        <w:rPr>
          <w:rFonts w:ascii="Arial" w:hAnsi="Arial" w:cs="Arial"/>
        </w:rPr>
        <w:t>To be available for supervision, as required and to prepare for supervisory sessions, as required by the Team Manager.</w:t>
      </w:r>
      <w:r w:rsidRPr="00EF6208">
        <w:rPr>
          <w:rFonts w:ascii="Arial" w:hAnsi="Arial" w:cs="Arial"/>
        </w:rPr>
        <w:br/>
      </w:r>
    </w:p>
    <w:p w14:paraId="1355B0D8" w14:textId="4F200530" w:rsidR="00F97242" w:rsidRPr="00EF6208" w:rsidRDefault="00F97242" w:rsidP="00EF6208">
      <w:pPr>
        <w:rPr>
          <w:rFonts w:ascii="Arial" w:hAnsi="Arial" w:cs="Arial"/>
        </w:rPr>
      </w:pPr>
      <w:r w:rsidRPr="00EF6208">
        <w:rPr>
          <w:rFonts w:ascii="Arial" w:hAnsi="Arial" w:cs="Arial"/>
        </w:rPr>
        <w:t>To be competent in all areas of the Professional Capabilities framework for Social Workers.</w:t>
      </w:r>
    </w:p>
    <w:p w14:paraId="1A73E353" w14:textId="77777777" w:rsidR="00EF6208" w:rsidRPr="00EF6208" w:rsidRDefault="00EF6208" w:rsidP="00EF6208">
      <w:pPr>
        <w:rPr>
          <w:rFonts w:ascii="Arial" w:hAnsi="Arial" w:cs="Arial"/>
        </w:rPr>
      </w:pPr>
    </w:p>
    <w:tbl>
      <w:tblPr>
        <w:tblStyle w:val="TableGrid"/>
        <w:tblW w:w="0" w:type="auto"/>
        <w:tblLook w:val="04A0" w:firstRow="1" w:lastRow="0" w:firstColumn="1" w:lastColumn="0" w:noHBand="0" w:noVBand="1"/>
      </w:tblPr>
      <w:tblGrid>
        <w:gridCol w:w="9010"/>
      </w:tblGrid>
      <w:tr w:rsidR="00F97242" w:rsidRPr="00EF6208" w14:paraId="6EDFB4F8" w14:textId="77777777" w:rsidTr="00EF6208">
        <w:tc>
          <w:tcPr>
            <w:tcW w:w="9010" w:type="dxa"/>
            <w:tcBorders>
              <w:top w:val="nil"/>
              <w:left w:val="nil"/>
              <w:bottom w:val="nil"/>
              <w:right w:val="nil"/>
            </w:tcBorders>
            <w:shd w:val="clear" w:color="auto" w:fill="9CC2E5" w:themeFill="accent5" w:themeFillTint="99"/>
          </w:tcPr>
          <w:p w14:paraId="596E131A" w14:textId="393F5EAE" w:rsidR="00F97242" w:rsidRPr="00EF6208" w:rsidRDefault="00EF6208" w:rsidP="00EF6208">
            <w:pPr>
              <w:spacing w:before="40"/>
              <w:rPr>
                <w:rFonts w:ascii="Arial" w:hAnsi="Arial" w:cs="Arial"/>
              </w:rPr>
            </w:pPr>
            <w:r w:rsidRPr="00EF6208">
              <w:rPr>
                <w:rFonts w:ascii="Arial" w:hAnsi="Arial" w:cs="Arial"/>
                <w:b/>
                <w:bCs/>
              </w:rPr>
              <w:t xml:space="preserve">KEY </w:t>
            </w:r>
            <w:r w:rsidR="00F97242" w:rsidRPr="00EF6208">
              <w:rPr>
                <w:rFonts w:ascii="Arial" w:hAnsi="Arial" w:cs="Arial"/>
                <w:b/>
                <w:bCs/>
              </w:rPr>
              <w:t>CORPORATE ACCOUNTABILITIES</w:t>
            </w:r>
          </w:p>
        </w:tc>
      </w:tr>
    </w:tbl>
    <w:p w14:paraId="172E76D9" w14:textId="77777777" w:rsidR="00F97242" w:rsidRPr="00EF6208" w:rsidRDefault="00F97242" w:rsidP="00EF6208">
      <w:pPr>
        <w:spacing w:before="40"/>
        <w:rPr>
          <w:rFonts w:ascii="Arial" w:hAnsi="Arial" w:cs="Arial"/>
        </w:rPr>
      </w:pPr>
    </w:p>
    <w:p w14:paraId="6C9213E8" w14:textId="77777777" w:rsidR="00F97242" w:rsidRPr="00EF6208" w:rsidRDefault="00F97242" w:rsidP="00EF6208">
      <w:pPr>
        <w:spacing w:before="40"/>
        <w:rPr>
          <w:rFonts w:ascii="Arial" w:hAnsi="Arial" w:cs="Arial"/>
        </w:rPr>
      </w:pPr>
      <w:r w:rsidRPr="00EF6208">
        <w:rPr>
          <w:rFonts w:ascii="Arial" w:hAnsi="Arial" w:cs="Arial"/>
        </w:rPr>
        <w:t>To actively promote the Council's Fair Access, Diversity and Inclusion Policy and observe the standard of conduct which prevents discrimination taking place.</w:t>
      </w:r>
    </w:p>
    <w:p w14:paraId="3B12AA83" w14:textId="77777777" w:rsidR="00F97242" w:rsidRPr="00EF6208" w:rsidRDefault="00F97242" w:rsidP="00EF6208">
      <w:pPr>
        <w:spacing w:before="40"/>
        <w:rPr>
          <w:rFonts w:ascii="Arial" w:hAnsi="Arial" w:cs="Arial"/>
        </w:rPr>
      </w:pPr>
    </w:p>
    <w:p w14:paraId="5624278C" w14:textId="77777777" w:rsidR="00F97242" w:rsidRPr="00EF6208" w:rsidRDefault="00F97242" w:rsidP="00EF6208">
      <w:pPr>
        <w:spacing w:before="40"/>
        <w:rPr>
          <w:rFonts w:ascii="Arial" w:hAnsi="Arial" w:cs="Arial"/>
        </w:rPr>
      </w:pPr>
      <w:r w:rsidRPr="00EF6208">
        <w:rPr>
          <w:rFonts w:ascii="Arial" w:hAnsi="Arial" w:cs="Arial"/>
        </w:rPr>
        <w:t>To ensure full compliance with the Health and Safety at Work etc Act 1974, the Council's Health and Safety Policy and all locally agreed safe methods of work.</w:t>
      </w:r>
    </w:p>
    <w:p w14:paraId="440E1C65" w14:textId="77777777" w:rsidR="00F97242" w:rsidRPr="00EF6208" w:rsidRDefault="00F97242" w:rsidP="00EF6208">
      <w:pPr>
        <w:spacing w:before="40"/>
        <w:rPr>
          <w:rFonts w:ascii="Arial" w:hAnsi="Arial" w:cs="Arial"/>
        </w:rPr>
      </w:pPr>
    </w:p>
    <w:p w14:paraId="6C64362A" w14:textId="77777777" w:rsidR="00F97242" w:rsidRPr="00EF6208" w:rsidRDefault="00F97242" w:rsidP="00EF6208">
      <w:pPr>
        <w:spacing w:before="40"/>
        <w:rPr>
          <w:rFonts w:ascii="Arial" w:hAnsi="Arial" w:cs="Arial"/>
        </w:rPr>
      </w:pPr>
      <w:r w:rsidRPr="00EF6208">
        <w:rPr>
          <w:rFonts w:ascii="Arial" w:hAnsi="Arial" w:cs="Arial"/>
        </w:rPr>
        <w:t>To fully understand and be aware of the commitment to Section 17 of the duty of Crime and Disorder Act 1998 to prevent crime and disorder.</w:t>
      </w:r>
    </w:p>
    <w:p w14:paraId="5B7EE38A" w14:textId="77777777" w:rsidR="00F97242" w:rsidRPr="00EF6208" w:rsidRDefault="00F97242" w:rsidP="00EF6208">
      <w:pPr>
        <w:spacing w:before="40"/>
        <w:rPr>
          <w:rFonts w:ascii="Arial" w:hAnsi="Arial" w:cs="Arial"/>
        </w:rPr>
      </w:pPr>
    </w:p>
    <w:p w14:paraId="2DEC0FC2" w14:textId="77777777" w:rsidR="00F97242" w:rsidRPr="00EF6208" w:rsidRDefault="00F97242" w:rsidP="00EF6208">
      <w:pPr>
        <w:spacing w:before="40"/>
        <w:rPr>
          <w:rFonts w:ascii="Arial" w:hAnsi="Arial" w:cs="Arial"/>
        </w:rPr>
      </w:pPr>
      <w:r w:rsidRPr="00EF6208">
        <w:rPr>
          <w:rFonts w:ascii="Arial" w:hAnsi="Arial" w:cs="Arial"/>
        </w:rPr>
        <w:t>At the discretion of the Head of Service, such other activities as may from time to time may be agreed consistent with the nature of the job described above.</w:t>
      </w:r>
    </w:p>
    <w:p w14:paraId="54254B29" w14:textId="77777777" w:rsidR="00F97242" w:rsidRPr="00EF6208" w:rsidRDefault="00F97242" w:rsidP="00EF6208">
      <w:pPr>
        <w:spacing w:before="40"/>
        <w:rPr>
          <w:rFonts w:ascii="Arial" w:hAnsi="Arial" w:cs="Arial"/>
        </w:rPr>
      </w:pPr>
    </w:p>
    <w:tbl>
      <w:tblPr>
        <w:tblStyle w:val="TableGrid"/>
        <w:tblW w:w="0" w:type="auto"/>
        <w:tblLook w:val="04A0" w:firstRow="1" w:lastRow="0" w:firstColumn="1" w:lastColumn="0" w:noHBand="0" w:noVBand="1"/>
      </w:tblPr>
      <w:tblGrid>
        <w:gridCol w:w="9010"/>
      </w:tblGrid>
      <w:tr w:rsidR="00F97242" w:rsidRPr="00EF6208" w14:paraId="50FCEBE2" w14:textId="77777777" w:rsidTr="00EF6208">
        <w:trPr>
          <w:trHeight w:val="351"/>
        </w:trPr>
        <w:tc>
          <w:tcPr>
            <w:tcW w:w="9010" w:type="dxa"/>
            <w:tcBorders>
              <w:top w:val="nil"/>
              <w:left w:val="nil"/>
              <w:bottom w:val="nil"/>
              <w:right w:val="nil"/>
            </w:tcBorders>
            <w:shd w:val="clear" w:color="auto" w:fill="9CC2E5" w:themeFill="accent5" w:themeFillTint="99"/>
          </w:tcPr>
          <w:p w14:paraId="35C13AE3" w14:textId="77777777" w:rsidR="00F97242" w:rsidRPr="00EF6208" w:rsidRDefault="00F97242" w:rsidP="00EF6208">
            <w:pPr>
              <w:spacing w:before="40"/>
              <w:rPr>
                <w:rFonts w:ascii="Arial" w:hAnsi="Arial" w:cs="Arial"/>
                <w:b/>
                <w:bCs/>
              </w:rPr>
            </w:pPr>
            <w:r w:rsidRPr="00EF6208">
              <w:rPr>
                <w:rFonts w:ascii="Arial" w:hAnsi="Arial" w:cs="Arial"/>
                <w:b/>
                <w:bCs/>
              </w:rPr>
              <w:t>ACCOUNTABILITIES TO CHILDREN AND YOUNG PEOPLE</w:t>
            </w:r>
          </w:p>
        </w:tc>
      </w:tr>
    </w:tbl>
    <w:p w14:paraId="11F219A4" w14:textId="77777777" w:rsidR="00F97242" w:rsidRPr="00EF6208" w:rsidRDefault="00F97242" w:rsidP="00EF6208">
      <w:pPr>
        <w:spacing w:before="40"/>
        <w:rPr>
          <w:rFonts w:ascii="Arial" w:hAnsi="Arial" w:cs="Arial"/>
        </w:rPr>
      </w:pPr>
    </w:p>
    <w:p w14:paraId="0FCE6892" w14:textId="77777777" w:rsidR="00F97242" w:rsidRPr="00EF6208" w:rsidRDefault="00F97242" w:rsidP="00EF6208">
      <w:pPr>
        <w:spacing w:before="40"/>
        <w:rPr>
          <w:rFonts w:ascii="Arial" w:hAnsi="Arial" w:cs="Arial"/>
        </w:rPr>
      </w:pPr>
      <w:r w:rsidRPr="00EF6208">
        <w:rPr>
          <w:rFonts w:ascii="Arial" w:hAnsi="Arial" w:cs="Arial"/>
        </w:rPr>
        <w:t>The children and young people of Medway have said the following qualities are really important to them:</w:t>
      </w:r>
    </w:p>
    <w:p w14:paraId="7C8E6128" w14:textId="77777777" w:rsidR="00F97242" w:rsidRPr="00EF6208" w:rsidRDefault="00F97242" w:rsidP="00EF6208">
      <w:pPr>
        <w:spacing w:before="40"/>
        <w:ind w:left="460"/>
        <w:rPr>
          <w:rFonts w:ascii="Arial" w:hAnsi="Arial" w:cs="Arial"/>
        </w:rPr>
      </w:pPr>
    </w:p>
    <w:p w14:paraId="7D323D9A"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a good listener</w:t>
      </w:r>
    </w:p>
    <w:p w14:paraId="0B7249BD"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non-judgemental</w:t>
      </w:r>
    </w:p>
    <w:p w14:paraId="3A8396D3"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consistent and Stable</w:t>
      </w:r>
    </w:p>
    <w:p w14:paraId="653DFB36"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contactable</w:t>
      </w:r>
    </w:p>
    <w:p w14:paraId="15DB294D"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Understand me</w:t>
      </w:r>
    </w:p>
    <w:p w14:paraId="13CC2AEB"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honest</w:t>
      </w:r>
    </w:p>
    <w:p w14:paraId="1A9738D7"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Focused</w:t>
      </w:r>
    </w:p>
    <w:p w14:paraId="366C3DD0"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realistic</w:t>
      </w:r>
    </w:p>
    <w:p w14:paraId="718C26C2"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a good timekeeper</w:t>
      </w:r>
    </w:p>
    <w:p w14:paraId="28B7C448" w14:textId="77777777" w:rsidR="00F97242" w:rsidRPr="00EF6208" w:rsidRDefault="00F97242" w:rsidP="00EF6208">
      <w:pPr>
        <w:widowControl w:val="0"/>
        <w:numPr>
          <w:ilvl w:val="0"/>
          <w:numId w:val="1"/>
        </w:numPr>
        <w:autoSpaceDE w:val="0"/>
        <w:autoSpaceDN w:val="0"/>
        <w:adjustRightInd w:val="0"/>
        <w:spacing w:before="40"/>
        <w:ind w:left="1540"/>
        <w:contextualSpacing/>
        <w:rPr>
          <w:rFonts w:ascii="Arial" w:hAnsi="Arial" w:cs="Arial"/>
        </w:rPr>
      </w:pPr>
      <w:r w:rsidRPr="00EF6208">
        <w:rPr>
          <w:rFonts w:ascii="Arial" w:hAnsi="Arial" w:cs="Arial"/>
        </w:rPr>
        <w:t>Be resourceful in your approach</w:t>
      </w:r>
    </w:p>
    <w:p w14:paraId="2CF1D5E6" w14:textId="77777777" w:rsidR="00F97242" w:rsidRPr="00EF6208" w:rsidRDefault="00F97242" w:rsidP="00EF6208">
      <w:pPr>
        <w:spacing w:before="40"/>
        <w:ind w:left="460"/>
        <w:contextualSpacing/>
        <w:rPr>
          <w:rFonts w:ascii="Arial" w:hAnsi="Arial" w:cs="Arial"/>
        </w:rPr>
      </w:pPr>
    </w:p>
    <w:p w14:paraId="54A7A6EE" w14:textId="77777777" w:rsidR="00F97242" w:rsidRPr="00EF6208" w:rsidRDefault="00F97242" w:rsidP="00EF6208">
      <w:pPr>
        <w:spacing w:before="40"/>
        <w:rPr>
          <w:rFonts w:ascii="Arial" w:hAnsi="Arial" w:cs="Arial"/>
        </w:rPr>
      </w:pPr>
      <w:r w:rsidRPr="00EF6208">
        <w:rPr>
          <w:rFonts w:ascii="Arial" w:hAnsi="Arial" w:cs="Arial"/>
        </w:rPr>
        <w:t>Be ambitious for young people and promote others to share the same drive.</w:t>
      </w:r>
    </w:p>
    <w:p w14:paraId="3EBBD227" w14:textId="77777777" w:rsidR="00F97242" w:rsidRPr="00EF6208" w:rsidRDefault="00F97242" w:rsidP="00EF6208">
      <w:pPr>
        <w:spacing w:before="40"/>
        <w:ind w:left="460"/>
        <w:rPr>
          <w:rFonts w:ascii="Arial" w:hAnsi="Arial" w:cs="Arial"/>
        </w:rPr>
      </w:pPr>
    </w:p>
    <w:p w14:paraId="4679E5E7" w14:textId="77777777" w:rsidR="00F97242" w:rsidRPr="00EF6208" w:rsidRDefault="00F97242" w:rsidP="00EF6208">
      <w:pPr>
        <w:spacing w:before="40"/>
        <w:contextualSpacing/>
        <w:rPr>
          <w:rFonts w:ascii="Arial" w:hAnsi="Arial" w:cs="Arial"/>
        </w:rPr>
      </w:pPr>
      <w:r w:rsidRPr="00EF6208">
        <w:rPr>
          <w:rFonts w:ascii="Arial" w:hAnsi="Arial" w:cs="Arial"/>
        </w:rPr>
        <w:t>Champion Children and Young People’s views and rights in everything you do.</w:t>
      </w:r>
    </w:p>
    <w:p w14:paraId="4D75B08D" w14:textId="77777777" w:rsidR="00F97242" w:rsidRPr="00EF6208" w:rsidRDefault="00F97242" w:rsidP="00EF6208">
      <w:pPr>
        <w:spacing w:before="40"/>
        <w:ind w:left="460"/>
        <w:rPr>
          <w:rFonts w:ascii="Arial" w:hAnsi="Arial" w:cs="Arial"/>
        </w:rPr>
      </w:pPr>
    </w:p>
    <w:p w14:paraId="3702DEB3" w14:textId="77777777" w:rsidR="00F97242" w:rsidRPr="00EF6208" w:rsidRDefault="00F97242" w:rsidP="00EF6208">
      <w:pPr>
        <w:spacing w:before="40"/>
        <w:contextualSpacing/>
        <w:rPr>
          <w:rFonts w:ascii="Arial" w:hAnsi="Arial" w:cs="Arial"/>
        </w:rPr>
      </w:pPr>
      <w:r w:rsidRPr="00EF6208">
        <w:rPr>
          <w:rFonts w:ascii="Arial" w:hAnsi="Arial" w:cs="Arial"/>
        </w:rPr>
        <w:t>Ensure Children and Young People’s voices are listened to and acted upon.</w:t>
      </w:r>
    </w:p>
    <w:p w14:paraId="04264BD4" w14:textId="77777777" w:rsidR="00F97242" w:rsidRPr="00EF6208" w:rsidRDefault="00F97242" w:rsidP="00EF6208">
      <w:pPr>
        <w:spacing w:before="40"/>
        <w:ind w:left="460"/>
        <w:rPr>
          <w:rFonts w:ascii="Arial" w:hAnsi="Arial" w:cs="Arial"/>
        </w:rPr>
      </w:pPr>
    </w:p>
    <w:p w14:paraId="4C37AC7A" w14:textId="77777777" w:rsidR="00F97242" w:rsidRPr="00EF6208" w:rsidRDefault="00F97242" w:rsidP="00EF6208">
      <w:pPr>
        <w:spacing w:before="40"/>
        <w:contextualSpacing/>
        <w:rPr>
          <w:rFonts w:ascii="Arial" w:hAnsi="Arial" w:cs="Arial"/>
        </w:rPr>
      </w:pPr>
      <w:r w:rsidRPr="00EF6208">
        <w:rPr>
          <w:rFonts w:ascii="Arial" w:hAnsi="Arial" w:cs="Arial"/>
        </w:rPr>
        <w:t>‘Do what you say and say what you do’.</w:t>
      </w:r>
    </w:p>
    <w:p w14:paraId="0EE0A176" w14:textId="77777777" w:rsidR="00F97242" w:rsidRPr="00EF6208" w:rsidRDefault="00F97242" w:rsidP="00EF6208">
      <w:pPr>
        <w:spacing w:before="40"/>
        <w:ind w:left="460"/>
        <w:rPr>
          <w:rFonts w:ascii="Arial" w:hAnsi="Arial" w:cs="Arial"/>
        </w:rPr>
      </w:pPr>
    </w:p>
    <w:p w14:paraId="1AA63342" w14:textId="405464AF" w:rsidR="00F97242" w:rsidRPr="00EF6208" w:rsidRDefault="00F97242" w:rsidP="00EF6208">
      <w:pPr>
        <w:rPr>
          <w:rFonts w:ascii="Arial" w:hAnsi="Arial" w:cs="Arial"/>
          <w:b/>
          <w:bCs/>
          <w:color w:val="5B9BD5" w:themeColor="accent5"/>
        </w:rPr>
      </w:pPr>
      <w:r w:rsidRPr="00EF6208">
        <w:rPr>
          <w:rFonts w:ascii="Arial" w:hAnsi="Arial" w:cs="Arial"/>
          <w:b/>
          <w:bCs/>
          <w:color w:val="5B9BD5" w:themeColor="accent5"/>
        </w:rPr>
        <w:t>PERSON SPECIFICATION</w:t>
      </w:r>
    </w:p>
    <w:p w14:paraId="00A76E29" w14:textId="3239D38B" w:rsidR="00EF6208" w:rsidRPr="00EF6208" w:rsidRDefault="00EF6208" w:rsidP="00EF6208">
      <w:pPr>
        <w:rPr>
          <w:rFonts w:ascii="Arial" w:hAnsi="Arial" w:cs="Arial"/>
          <w:b/>
          <w:bCs/>
          <w:color w:val="5B9BD5" w:themeColor="accent5"/>
        </w:rPr>
      </w:pPr>
    </w:p>
    <w:p w14:paraId="6F753B42" w14:textId="77777777" w:rsidR="00EF6208" w:rsidRPr="00EF6208" w:rsidRDefault="00EF6208" w:rsidP="00EF6208">
      <w:pPr>
        <w:rPr>
          <w:rFonts w:ascii="Arial" w:hAnsi="Arial" w:cs="Arial"/>
          <w:b/>
          <w:bCs/>
          <w:color w:val="5B9BD5" w:themeColor="accent5"/>
        </w:rPr>
      </w:pPr>
    </w:p>
    <w:tbl>
      <w:tblPr>
        <w:tblW w:w="9209" w:type="dxa"/>
        <w:tblLook w:val="04A0" w:firstRow="1" w:lastRow="0" w:firstColumn="1" w:lastColumn="0" w:noHBand="0" w:noVBand="1"/>
      </w:tblPr>
      <w:tblGrid>
        <w:gridCol w:w="7366"/>
        <w:gridCol w:w="1843"/>
      </w:tblGrid>
      <w:tr w:rsidR="00F97242" w:rsidRPr="00EF6208" w14:paraId="71E5FCEB" w14:textId="77777777" w:rsidTr="00EF6208">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75092352"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b/>
                <w:bCs/>
                <w:color w:val="000000"/>
                <w:lang w:eastAsia="en-GB"/>
              </w:rPr>
              <w:t>QUALIFICATIONS</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A9CF167" w14:textId="77777777" w:rsidR="00F97242" w:rsidRPr="00EF6208" w:rsidRDefault="00F97242" w:rsidP="00EF6208">
            <w:pPr>
              <w:rPr>
                <w:rFonts w:ascii="Arial" w:eastAsia="Times New Roman" w:hAnsi="Arial" w:cs="Arial"/>
                <w:b/>
                <w:lang w:eastAsia="en-GB"/>
              </w:rPr>
            </w:pPr>
            <w:r w:rsidRPr="00EF6208">
              <w:rPr>
                <w:rFonts w:ascii="Arial" w:eastAsia="Times New Roman" w:hAnsi="Arial" w:cs="Arial"/>
                <w:b/>
                <w:lang w:eastAsia="en-GB"/>
              </w:rPr>
              <w:t>Assessment Method</w:t>
            </w:r>
          </w:p>
        </w:tc>
      </w:tr>
      <w:tr w:rsidR="00F97242" w:rsidRPr="00EF6208" w14:paraId="638EED47"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1F24B0FE" w14:textId="77777777" w:rsidR="00F97242" w:rsidRPr="00EF6208" w:rsidRDefault="00F97242" w:rsidP="00EF6208">
            <w:pPr>
              <w:tabs>
                <w:tab w:val="left" w:pos="960"/>
              </w:tabs>
              <w:ind w:left="340" w:hanging="340"/>
              <w:rPr>
                <w:rFonts w:ascii="Arial" w:hAnsi="Arial" w:cs="Arial"/>
              </w:rPr>
            </w:pPr>
            <w:r w:rsidRPr="00EF6208">
              <w:rPr>
                <w:rFonts w:ascii="Arial" w:hAnsi="Arial" w:cs="Arial"/>
              </w:rPr>
              <w:t>Qualified Social Worker with post qualifying training.</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DA6D038"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Application</w:t>
            </w:r>
          </w:p>
        </w:tc>
      </w:tr>
      <w:tr w:rsidR="00F97242" w:rsidRPr="00EF6208" w14:paraId="567EFEAA"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D319D13"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Registration with Social Work England</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363CB66"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Application</w:t>
            </w:r>
          </w:p>
        </w:tc>
      </w:tr>
      <w:tr w:rsidR="00F97242" w:rsidRPr="00EF6208" w14:paraId="73A044D3" w14:textId="77777777" w:rsidTr="00EF6208">
        <w:trPr>
          <w:trHeight w:val="211"/>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0FCAE46"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Willingness to work towards Practice Educator Stage 1 and 2</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8B6B08F"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7540A5D3" w14:textId="77777777" w:rsidTr="00EF6208">
        <w:trPr>
          <w:trHeight w:val="211"/>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67D3B8D"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Completion of ASYE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D627573"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Application</w:t>
            </w:r>
          </w:p>
        </w:tc>
      </w:tr>
      <w:tr w:rsidR="00F97242" w:rsidRPr="00EF6208" w14:paraId="1C68E981" w14:textId="77777777" w:rsidTr="00EF6208">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4C2682F7"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b/>
                <w:bCs/>
                <w:color w:val="000000"/>
                <w:lang w:eastAsia="en-GB"/>
              </w:rPr>
              <w:t>EXPERIENCE</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C7B2C8C" w14:textId="77777777" w:rsidR="00F97242" w:rsidRPr="00EF6208" w:rsidRDefault="00F97242" w:rsidP="00EF6208">
            <w:pPr>
              <w:rPr>
                <w:rFonts w:ascii="Arial" w:eastAsia="Times New Roman" w:hAnsi="Arial" w:cs="Arial"/>
                <w:lang w:eastAsia="en-GB"/>
              </w:rPr>
            </w:pPr>
          </w:p>
        </w:tc>
      </w:tr>
      <w:tr w:rsidR="00F97242" w:rsidRPr="00EF6208" w14:paraId="4F06AE24"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D2AA0A" w14:textId="77777777" w:rsidR="00F97242" w:rsidRPr="00EF6208" w:rsidRDefault="00F97242" w:rsidP="00EF6208">
            <w:pPr>
              <w:tabs>
                <w:tab w:val="left" w:pos="960"/>
              </w:tabs>
              <w:rPr>
                <w:rFonts w:ascii="Arial" w:eastAsia="Times New Roman" w:hAnsi="Arial" w:cs="Arial"/>
                <w:color w:val="000000"/>
                <w:lang w:eastAsia="en-GB"/>
              </w:rPr>
            </w:pPr>
            <w:r w:rsidRPr="00EF6208">
              <w:rPr>
                <w:rFonts w:ascii="Arial" w:hAnsi="Arial" w:cs="Arial"/>
              </w:rPr>
              <w:t xml:space="preserve">Demonstrable post qualification experience of working with children and families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FD239F8"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67D97311"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538D1E" w14:textId="77777777" w:rsidR="00F97242" w:rsidRPr="00EF6208" w:rsidRDefault="00F97242" w:rsidP="00EF6208">
            <w:pPr>
              <w:rPr>
                <w:rFonts w:ascii="Arial" w:eastAsia="Times New Roman" w:hAnsi="Arial" w:cs="Arial"/>
                <w:color w:val="000000"/>
                <w:lang w:eastAsia="en-GB"/>
              </w:rPr>
            </w:pPr>
            <w:r w:rsidRPr="00EF6208">
              <w:rPr>
                <w:rFonts w:ascii="Arial" w:hAnsi="Arial" w:cs="Arial"/>
              </w:rPr>
              <w:t xml:space="preserve">Demonstrable post qualifying experience of working within a fostering environment.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659A345"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263C3158"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C204DB0"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Proven experience in the application of ‘Signs of Safety’ (Desirable)</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E510BBE"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731684FD"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E3DD515" w14:textId="77777777" w:rsidR="00F97242" w:rsidRPr="00EF6208" w:rsidRDefault="00F97242" w:rsidP="00EF6208">
            <w:pPr>
              <w:rPr>
                <w:rFonts w:ascii="Arial" w:hAnsi="Arial" w:cs="Arial"/>
              </w:rPr>
            </w:pPr>
            <w:r w:rsidRPr="00EF6208">
              <w:rPr>
                <w:rFonts w:ascii="Arial" w:hAnsi="Arial" w:cs="Arial"/>
              </w:rPr>
              <w:t xml:space="preserve">Demonstrable knowledge of relevant legislation, social care policies, professional practice issues and developments.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52477D8"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682FE3BC"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41F8D0DA" w14:textId="77777777" w:rsidR="00F97242" w:rsidRPr="00EF6208" w:rsidRDefault="00F97242" w:rsidP="00EF6208">
            <w:pPr>
              <w:rPr>
                <w:rFonts w:ascii="Arial" w:eastAsia="Times New Roman" w:hAnsi="Arial" w:cs="Arial"/>
                <w:lang w:eastAsia="en-GB"/>
              </w:rPr>
            </w:pPr>
            <w:r w:rsidRPr="00EF6208">
              <w:rPr>
                <w:rFonts w:ascii="Arial" w:hAnsi="Arial" w:cs="Arial"/>
              </w:rPr>
              <w:t xml:space="preserve">Demonstrable experience to assess the needs of vulnerable children and their families and carers within an analytical and holistic framework; using appropriate tools to achieve the desired outcome for this group of service users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01710740"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Interview</w:t>
            </w:r>
          </w:p>
        </w:tc>
      </w:tr>
      <w:tr w:rsidR="00F97242" w:rsidRPr="00EF6208" w14:paraId="08DA1A5E" w14:textId="77777777" w:rsidTr="00EF6208">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0409A10" w14:textId="77777777" w:rsidR="00F97242" w:rsidRPr="00EF6208" w:rsidRDefault="00F97242" w:rsidP="00EF6208">
            <w:pPr>
              <w:rPr>
                <w:rFonts w:ascii="Arial" w:eastAsia="Times New Roman" w:hAnsi="Arial" w:cs="Arial"/>
                <w:b/>
                <w:color w:val="000000"/>
                <w:lang w:eastAsia="en-GB"/>
              </w:rPr>
            </w:pPr>
            <w:r w:rsidRPr="00EF6208">
              <w:rPr>
                <w:rFonts w:ascii="Arial" w:eastAsia="Times New Roman" w:hAnsi="Arial" w:cs="Arial"/>
                <w:b/>
                <w:color w:val="000000"/>
                <w:lang w:eastAsia="en-GB"/>
              </w:rPr>
              <w:t>KNOWLEDGE</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196312EF" w14:textId="77777777" w:rsidR="00F97242" w:rsidRPr="00EF6208" w:rsidRDefault="00F97242" w:rsidP="00EF6208">
            <w:pPr>
              <w:rPr>
                <w:rFonts w:ascii="Arial" w:eastAsia="Times New Roman" w:hAnsi="Arial" w:cs="Arial"/>
                <w:b/>
                <w:color w:val="000000"/>
                <w:lang w:eastAsia="en-GB"/>
              </w:rPr>
            </w:pPr>
          </w:p>
        </w:tc>
      </w:tr>
      <w:tr w:rsidR="00F97242" w:rsidRPr="00EF6208" w14:paraId="696268F8" w14:textId="77777777" w:rsidTr="00EF6208">
        <w:trPr>
          <w:trHeight w:val="438"/>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2323CD3"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Knowledge and experience of working with vulnerable children in a statutory setting.</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C5438BA"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p w14:paraId="56111BC0"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interview</w:t>
            </w:r>
          </w:p>
        </w:tc>
      </w:tr>
      <w:tr w:rsidR="00F97242" w:rsidRPr="00EF6208" w14:paraId="0E98DD7F"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61D239"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 xml:space="preserve">Demonstrable knowledge required to recognise and evaluate risk to children and assess measures to reduce that risk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66CAD6A1"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 xml:space="preserve">Application/ interview </w:t>
            </w:r>
          </w:p>
        </w:tc>
      </w:tr>
      <w:tr w:rsidR="00F97242" w:rsidRPr="00EF6208" w14:paraId="3041D9D0"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1976000B" w14:textId="77777777" w:rsidR="00F97242" w:rsidRPr="00EF6208" w:rsidRDefault="00F97242" w:rsidP="00EF6208">
            <w:pPr>
              <w:widowControl w:val="0"/>
              <w:tabs>
                <w:tab w:val="left" w:pos="960"/>
              </w:tabs>
              <w:autoSpaceDE w:val="0"/>
              <w:autoSpaceDN w:val="0"/>
              <w:adjustRightInd w:val="0"/>
              <w:rPr>
                <w:rFonts w:ascii="Arial" w:eastAsia="Times New Roman" w:hAnsi="Arial" w:cs="Arial"/>
                <w:color w:val="000000"/>
                <w:lang w:eastAsia="en-GB"/>
              </w:rPr>
            </w:pPr>
            <w:r w:rsidRPr="00EF6208">
              <w:rPr>
                <w:rFonts w:ascii="Arial" w:hAnsi="Arial" w:cs="Arial"/>
              </w:rPr>
              <w:t>Demonstrable knowledge and experience in the application of relevant theoretical frameworks, practice models and research findings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EEC7498"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 interview</w:t>
            </w:r>
          </w:p>
        </w:tc>
      </w:tr>
      <w:tr w:rsidR="00F97242" w:rsidRPr="00EF6208" w14:paraId="5A59950F"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94DDE4C" w14:textId="77777777" w:rsidR="00F97242" w:rsidRPr="00EF6208" w:rsidRDefault="00F97242" w:rsidP="00EF6208">
            <w:pPr>
              <w:widowControl w:val="0"/>
              <w:tabs>
                <w:tab w:val="left" w:pos="960"/>
              </w:tabs>
              <w:autoSpaceDE w:val="0"/>
              <w:autoSpaceDN w:val="0"/>
              <w:adjustRightInd w:val="0"/>
              <w:rPr>
                <w:rFonts w:ascii="Arial" w:eastAsia="Times New Roman" w:hAnsi="Arial" w:cs="Arial"/>
                <w:color w:val="000000"/>
                <w:lang w:eastAsia="en-GB"/>
              </w:rPr>
            </w:pPr>
            <w:r w:rsidRPr="00EF6208">
              <w:rPr>
                <w:rFonts w:ascii="Arial" w:eastAsia="Times New Roman" w:hAnsi="Arial" w:cs="Arial"/>
                <w:color w:val="000000"/>
                <w:lang w:eastAsia="en-GB"/>
              </w:rPr>
              <w:t xml:space="preserve">Knowledge </w:t>
            </w:r>
            <w:r w:rsidRPr="00EF6208">
              <w:rPr>
                <w:rFonts w:ascii="Arial" w:hAnsi="Arial" w:cs="Arial"/>
              </w:rPr>
              <w:t xml:space="preserve">and experience in the application of relevant </w:t>
            </w:r>
            <w:r w:rsidRPr="00EF6208">
              <w:rPr>
                <w:rFonts w:ascii="Arial" w:hAnsi="Arial" w:cs="Arial"/>
              </w:rPr>
              <w:lastRenderedPageBreak/>
              <w:t>legislation, statutory guidance, standards and local policies and procedures.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B55EC5D"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lastRenderedPageBreak/>
              <w:t>Interview</w:t>
            </w:r>
          </w:p>
        </w:tc>
      </w:tr>
      <w:tr w:rsidR="00F97242" w:rsidRPr="00EF6208" w14:paraId="42E0CB63" w14:textId="77777777" w:rsidTr="00EF6208">
        <w:tc>
          <w:tcPr>
            <w:tcW w:w="7366"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39B8423B" w14:textId="77777777" w:rsidR="00F97242" w:rsidRPr="00EF6208" w:rsidRDefault="00F97242" w:rsidP="00EF6208">
            <w:pPr>
              <w:widowControl w:val="0"/>
              <w:tabs>
                <w:tab w:val="left" w:pos="960"/>
              </w:tabs>
              <w:autoSpaceDE w:val="0"/>
              <w:autoSpaceDN w:val="0"/>
              <w:adjustRightInd w:val="0"/>
              <w:rPr>
                <w:rFonts w:ascii="Arial" w:hAnsi="Arial" w:cs="Arial"/>
                <w:b/>
              </w:rPr>
            </w:pPr>
            <w:r w:rsidRPr="00EF6208">
              <w:rPr>
                <w:rFonts w:ascii="Arial" w:hAnsi="Arial" w:cs="Arial"/>
                <w:b/>
              </w:rPr>
              <w:t>SKILLS</w:t>
            </w:r>
          </w:p>
        </w:tc>
        <w:tc>
          <w:tcPr>
            <w:tcW w:w="1843"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CD1ACD8" w14:textId="77777777" w:rsidR="00F97242" w:rsidRPr="00EF6208" w:rsidRDefault="00F97242" w:rsidP="00EF6208">
            <w:pPr>
              <w:rPr>
                <w:rFonts w:ascii="Arial" w:eastAsia="Times New Roman" w:hAnsi="Arial" w:cs="Arial"/>
                <w:b/>
                <w:color w:val="000000"/>
                <w:lang w:eastAsia="en-GB"/>
              </w:rPr>
            </w:pPr>
          </w:p>
        </w:tc>
      </w:tr>
      <w:tr w:rsidR="00F97242" w:rsidRPr="00EF6208" w14:paraId="68A2617C"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4E7649D" w14:textId="77777777" w:rsidR="00F97242" w:rsidRPr="00EF6208" w:rsidRDefault="00F97242" w:rsidP="00EF6208">
            <w:pPr>
              <w:widowControl w:val="0"/>
              <w:tabs>
                <w:tab w:val="left" w:pos="960"/>
              </w:tabs>
              <w:autoSpaceDE w:val="0"/>
              <w:autoSpaceDN w:val="0"/>
              <w:adjustRightInd w:val="0"/>
              <w:rPr>
                <w:rFonts w:ascii="Arial" w:eastAsia="Times New Roman" w:hAnsi="Arial" w:cs="Arial"/>
                <w:lang w:eastAsia="en-GB"/>
              </w:rPr>
            </w:pPr>
            <w:r w:rsidRPr="00EF6208">
              <w:rPr>
                <w:rFonts w:ascii="Arial" w:hAnsi="Arial" w:cs="Arial"/>
              </w:rPr>
              <w:t xml:space="preserve">Demonstrable ability to use highly developed communication skills to confidently present complex/sensitive information in an understandable way, adapting the style to a range of audiences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C0BB818"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r w:rsidR="00F97242" w:rsidRPr="00EF6208" w14:paraId="32F3B055" w14:textId="77777777" w:rsidTr="00EF6208">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882BA20"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Ability to maintain accurate and up to date case records.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0A2B1C92"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r w:rsidR="00F97242" w:rsidRPr="00EF6208" w14:paraId="57BF7261" w14:textId="77777777" w:rsidTr="00EF6208">
        <w:trPr>
          <w:trHeight w:val="837"/>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C0758F" w14:textId="77777777" w:rsidR="00F97242" w:rsidRPr="00EF6208" w:rsidRDefault="00F97242" w:rsidP="00EF6208">
            <w:pPr>
              <w:widowControl w:val="0"/>
              <w:autoSpaceDE w:val="0"/>
              <w:autoSpaceDN w:val="0"/>
              <w:adjustRightInd w:val="0"/>
              <w:rPr>
                <w:rFonts w:ascii="Arial" w:eastAsia="Times New Roman" w:hAnsi="Arial" w:cs="Arial"/>
                <w:lang w:eastAsia="en-GB"/>
              </w:rPr>
            </w:pPr>
            <w:r w:rsidRPr="00EF6208">
              <w:rPr>
                <w:rFonts w:ascii="Arial" w:hAnsi="Arial" w:cs="Arial"/>
              </w:rPr>
              <w:t xml:space="preserve">Demonstrable ability to carry out tasks which impact on the wellbeing of people, including assessing needs, implementing care/welfare, implementing regulations, providing guidance on internal procedures and interpreting policies and procedures to meet specific circumstances or problems.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76AD021"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r w:rsidR="00F97242" w:rsidRPr="00EF6208" w14:paraId="0D1DF3C7" w14:textId="77777777" w:rsidTr="00EF6208">
        <w:trPr>
          <w:trHeight w:val="433"/>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6693DEC2" w14:textId="77777777" w:rsidR="00F97242" w:rsidRPr="00EF6208" w:rsidRDefault="00F97242" w:rsidP="00EF6208">
            <w:pPr>
              <w:widowControl w:val="0"/>
              <w:autoSpaceDE w:val="0"/>
              <w:autoSpaceDN w:val="0"/>
              <w:adjustRightInd w:val="0"/>
              <w:rPr>
                <w:rFonts w:ascii="Arial" w:eastAsia="Times New Roman" w:hAnsi="Arial" w:cs="Arial"/>
                <w:lang w:eastAsia="en-GB"/>
              </w:rPr>
            </w:pPr>
            <w:r w:rsidRPr="00EF6208">
              <w:rPr>
                <w:rFonts w:ascii="Arial" w:eastAsia="Times New Roman" w:hAnsi="Arial" w:cs="Arial"/>
                <w:lang w:eastAsia="en-GB"/>
              </w:rPr>
              <w:t>Ability to work under pressure and manage time and workload effectively.</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D5AB6A"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r w:rsidR="00F97242" w:rsidRPr="00EF6208" w14:paraId="14A92E71" w14:textId="77777777" w:rsidTr="00EF6208">
        <w:trPr>
          <w:trHeight w:val="433"/>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11DCCD8" w14:textId="77777777" w:rsidR="00F97242" w:rsidRPr="00EF6208" w:rsidRDefault="00F97242" w:rsidP="00EF6208">
            <w:pPr>
              <w:widowControl w:val="0"/>
              <w:autoSpaceDE w:val="0"/>
              <w:autoSpaceDN w:val="0"/>
              <w:adjustRightInd w:val="0"/>
              <w:rPr>
                <w:rFonts w:ascii="Arial" w:eastAsia="Times New Roman" w:hAnsi="Arial" w:cs="Arial"/>
                <w:lang w:eastAsia="en-GB"/>
              </w:rPr>
            </w:pPr>
            <w:r w:rsidRPr="00EF6208">
              <w:rPr>
                <w:rFonts w:ascii="Arial" w:eastAsia="Times New Roman" w:hAnsi="Arial" w:cs="Arial"/>
                <w:lang w:eastAsia="en-GB"/>
              </w:rPr>
              <w:t xml:space="preserve">Ability to work within a court settings and other professional settings. </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7F48531B"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r w:rsidR="00F97242" w:rsidRPr="00EF6208" w14:paraId="302C4A13" w14:textId="77777777" w:rsidTr="00EF6208">
        <w:trPr>
          <w:trHeight w:val="433"/>
        </w:trPr>
        <w:tc>
          <w:tcPr>
            <w:tcW w:w="7366"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396773CD" w14:textId="77777777" w:rsidR="00F97242" w:rsidRPr="00EF6208" w:rsidRDefault="00F97242" w:rsidP="00EF6208">
            <w:pPr>
              <w:widowControl w:val="0"/>
              <w:autoSpaceDE w:val="0"/>
              <w:autoSpaceDN w:val="0"/>
              <w:adjustRightInd w:val="0"/>
              <w:rPr>
                <w:rFonts w:ascii="Arial" w:eastAsia="Times New Roman" w:hAnsi="Arial" w:cs="Arial"/>
                <w:lang w:eastAsia="en-GB"/>
              </w:rPr>
            </w:pPr>
            <w:r w:rsidRPr="00EF6208">
              <w:rPr>
                <w:rFonts w:ascii="Arial" w:eastAsia="Times New Roman" w:hAnsi="Arial" w:cs="Arial"/>
                <w:lang w:eastAsia="en-GB"/>
              </w:rPr>
              <w:t>Ability to work effectively as part of a team to achieve team and service plan objectives and targets.</w:t>
            </w:r>
          </w:p>
        </w:tc>
        <w:tc>
          <w:tcPr>
            <w:tcW w:w="1843"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50D255A4"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lang w:eastAsia="en-GB"/>
              </w:rPr>
              <w:t>Interview</w:t>
            </w:r>
          </w:p>
        </w:tc>
      </w:tr>
    </w:tbl>
    <w:p w14:paraId="2E22780C" w14:textId="7F6F4E6B" w:rsidR="00F97242" w:rsidRPr="00EF6208" w:rsidRDefault="00F97242" w:rsidP="00EF6208">
      <w:pPr>
        <w:pStyle w:val="Heading2"/>
        <w:tabs>
          <w:tab w:val="left" w:pos="460"/>
        </w:tabs>
        <w:spacing w:before="120"/>
        <w:rPr>
          <w:b/>
          <w:bCs/>
          <w:color w:val="7030A0"/>
        </w:rPr>
      </w:pPr>
      <w:r w:rsidRPr="00EF6208">
        <w:rPr>
          <w:b/>
          <w:bCs/>
          <w:vanish/>
          <w:color w:val="7030A0"/>
        </w:rPr>
        <w:t>2.</w:t>
      </w:r>
      <w:r w:rsidRPr="00EF6208">
        <w:rPr>
          <w:b/>
          <w:bCs/>
          <w:vanish/>
          <w:color w:val="7030A0"/>
        </w:rPr>
        <w:tab/>
        <w:t>ACCOUNTABILITY</w:t>
      </w:r>
    </w:p>
    <w:p w14:paraId="28F7FB84" w14:textId="77777777" w:rsidR="00EF6208" w:rsidRPr="00EF6208" w:rsidRDefault="00EF6208" w:rsidP="00EF6208">
      <w:pPr>
        <w:rPr>
          <w:rFonts w:ascii="Arial" w:hAnsi="Arial" w:cs="Arial"/>
          <w:lang w:eastAsia="en-GB"/>
        </w:rPr>
      </w:pPr>
    </w:p>
    <w:p w14:paraId="7B642039" w14:textId="77777777" w:rsidR="00F97242" w:rsidRPr="00EF6208" w:rsidRDefault="00F97242" w:rsidP="00EF6208">
      <w:pPr>
        <w:spacing w:before="40"/>
        <w:ind w:left="460"/>
        <w:rPr>
          <w:rFonts w:ascii="Arial" w:hAnsi="Arial" w:cs="Arial"/>
          <w:vanish/>
          <w:color w:val="7030A0"/>
        </w:rPr>
      </w:pPr>
      <w:r w:rsidRPr="00EF6208">
        <w:rPr>
          <w:rFonts w:ascii="Arial" w:hAnsi="Arial" w:cs="Arial"/>
          <w:vanish/>
          <w:color w:val="7030A0"/>
        </w:rPr>
        <w:t>MERGE05</w:t>
      </w:r>
    </w:p>
    <w:p w14:paraId="4B352FEE" w14:textId="77777777" w:rsidR="00F97242" w:rsidRPr="00EF6208" w:rsidRDefault="00F97242" w:rsidP="00EF6208">
      <w:pPr>
        <w:rPr>
          <w:rFonts w:ascii="Arial" w:hAnsi="Arial" w:cs="Arial"/>
          <w:lang w:eastAsia="en-GB"/>
        </w:rPr>
      </w:pPr>
    </w:p>
    <w:tbl>
      <w:tblPr>
        <w:tblW w:w="9209" w:type="dxa"/>
        <w:tblLook w:val="04A0" w:firstRow="1" w:lastRow="0" w:firstColumn="1" w:lastColumn="0" w:noHBand="0" w:noVBand="1"/>
      </w:tblPr>
      <w:tblGrid>
        <w:gridCol w:w="7451"/>
        <w:gridCol w:w="1758"/>
      </w:tblGrid>
      <w:tr w:rsidR="00F97242" w:rsidRPr="00EF6208" w14:paraId="5B4DEB84" w14:textId="77777777" w:rsidTr="00EF6208">
        <w:tc>
          <w:tcPr>
            <w:tcW w:w="7337"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527C95CD"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b/>
                <w:bCs/>
                <w:color w:val="000000"/>
                <w:lang w:eastAsia="en-GB"/>
              </w:rPr>
              <w:t>OTHER REQUIREMENTS</w:t>
            </w:r>
          </w:p>
        </w:tc>
        <w:tc>
          <w:tcPr>
            <w:tcW w:w="187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108BB93C" w14:textId="77777777" w:rsidR="00F97242" w:rsidRPr="00EF6208" w:rsidRDefault="00F97242" w:rsidP="00EF6208">
            <w:pPr>
              <w:rPr>
                <w:rFonts w:ascii="Arial" w:eastAsia="Times New Roman" w:hAnsi="Arial" w:cs="Arial"/>
                <w:b/>
                <w:lang w:eastAsia="en-GB"/>
              </w:rPr>
            </w:pPr>
            <w:r w:rsidRPr="00EF6208">
              <w:rPr>
                <w:rFonts w:ascii="Arial" w:eastAsia="Times New Roman" w:hAnsi="Arial" w:cs="Arial"/>
                <w:b/>
                <w:lang w:eastAsia="en-GB"/>
              </w:rPr>
              <w:t>Assessment Method</w:t>
            </w:r>
          </w:p>
        </w:tc>
      </w:tr>
      <w:tr w:rsidR="00F97242" w:rsidRPr="00EF6208" w14:paraId="75295928" w14:textId="77777777" w:rsidTr="00EF6208">
        <w:trPr>
          <w:trHeight w:val="80"/>
        </w:trPr>
        <w:tc>
          <w:tcPr>
            <w:tcW w:w="73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751140C"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Car driver and daily use of a car for business purposes</w:t>
            </w:r>
          </w:p>
        </w:tc>
        <w:tc>
          <w:tcPr>
            <w:tcW w:w="187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5C7AFC2E" w14:textId="77777777" w:rsidR="00F97242" w:rsidRPr="00EF6208" w:rsidRDefault="00F97242" w:rsidP="00EF6208">
            <w:pPr>
              <w:rPr>
                <w:rFonts w:ascii="Arial" w:eastAsia="Times New Roman" w:hAnsi="Arial" w:cs="Arial"/>
                <w:lang w:eastAsia="en-GB"/>
              </w:rPr>
            </w:pPr>
            <w:r w:rsidRPr="00EF6208">
              <w:rPr>
                <w:rFonts w:ascii="Arial" w:eastAsia="Times New Roman" w:hAnsi="Arial" w:cs="Arial"/>
                <w:color w:val="000000"/>
                <w:lang w:eastAsia="en-GB"/>
              </w:rPr>
              <w:t>Application</w:t>
            </w:r>
          </w:p>
        </w:tc>
      </w:tr>
      <w:tr w:rsidR="00F97242" w:rsidRPr="00EF6208" w14:paraId="7394CFC3" w14:textId="77777777" w:rsidTr="00EF6208">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E4E5BAD" w14:textId="77777777" w:rsidR="00F97242" w:rsidRPr="00EF6208" w:rsidRDefault="00F97242" w:rsidP="00EF6208">
            <w:pPr>
              <w:rPr>
                <w:rFonts w:ascii="Arial" w:hAnsi="Arial" w:cs="Arial"/>
              </w:rPr>
            </w:pPr>
            <w:r w:rsidRPr="00EF6208">
              <w:rPr>
                <w:rFonts w:ascii="Arial" w:hAnsi="Arial" w:cs="Arial"/>
              </w:rPr>
              <w:t>An understanding of Social Work England’s professional standards and a commitment to uphold them in your practice.</w:t>
            </w:r>
          </w:p>
        </w:tc>
        <w:tc>
          <w:tcPr>
            <w:tcW w:w="187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F1FD756"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Application</w:t>
            </w:r>
          </w:p>
        </w:tc>
      </w:tr>
      <w:tr w:rsidR="00F97242" w:rsidRPr="00EF6208" w14:paraId="0820F561" w14:textId="77777777" w:rsidTr="00EF6208">
        <w:tc>
          <w:tcPr>
            <w:tcW w:w="0" w:type="auto"/>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2EF35DA8" w14:textId="77777777" w:rsidR="00F97242" w:rsidRPr="00EF6208" w:rsidRDefault="00F97242" w:rsidP="00EF6208">
            <w:pPr>
              <w:rPr>
                <w:rFonts w:ascii="Arial" w:hAnsi="Arial" w:cs="Arial"/>
              </w:rPr>
            </w:pPr>
            <w:r w:rsidRPr="00EF6208">
              <w:rPr>
                <w:rFonts w:ascii="Arial" w:hAnsi="Arial" w:cs="Arial"/>
              </w:rPr>
              <w:t>Commitment to continuous professional development</w:t>
            </w:r>
          </w:p>
        </w:tc>
        <w:tc>
          <w:tcPr>
            <w:tcW w:w="187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tcPr>
          <w:p w14:paraId="495CCC93"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Interview</w:t>
            </w:r>
          </w:p>
        </w:tc>
      </w:tr>
      <w:tr w:rsidR="00F97242" w:rsidRPr="00EF6208" w14:paraId="0C77B886" w14:textId="77777777" w:rsidTr="00EF6208">
        <w:trPr>
          <w:trHeight w:val="80"/>
        </w:trPr>
        <w:tc>
          <w:tcPr>
            <w:tcW w:w="7337"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37232C6" w14:textId="77777777" w:rsidR="00F97242" w:rsidRPr="00EF6208" w:rsidRDefault="00F97242" w:rsidP="00EF6208">
            <w:pPr>
              <w:rPr>
                <w:rFonts w:ascii="Arial" w:eastAsia="Times New Roman" w:hAnsi="Arial" w:cs="Arial"/>
                <w:color w:val="000000"/>
                <w:lang w:eastAsia="en-GB"/>
              </w:rPr>
            </w:pPr>
            <w:r w:rsidRPr="00EF6208">
              <w:rPr>
                <w:rFonts w:ascii="Arial" w:eastAsia="Times New Roman" w:hAnsi="Arial" w:cs="Arial"/>
                <w:color w:val="000000"/>
                <w:lang w:eastAsia="en-GB"/>
              </w:rPr>
              <w:t>Enhanced DBS check</w:t>
            </w:r>
          </w:p>
        </w:tc>
        <w:tc>
          <w:tcPr>
            <w:tcW w:w="1872" w:type="dxa"/>
            <w:tcBorders>
              <w:top w:val="single" w:sz="4" w:space="0" w:color="000000"/>
              <w:left w:val="single" w:sz="4" w:space="0" w:color="000000"/>
              <w:bottom w:val="single" w:sz="4" w:space="0" w:color="000000"/>
              <w:right w:val="single" w:sz="4" w:space="0" w:color="000000"/>
            </w:tcBorders>
            <w:tcMar>
              <w:top w:w="108" w:type="dxa"/>
              <w:left w:w="115" w:type="dxa"/>
              <w:bottom w:w="108" w:type="dxa"/>
              <w:right w:w="115" w:type="dxa"/>
            </w:tcMar>
            <w:hideMark/>
          </w:tcPr>
          <w:p w14:paraId="7F12BA08" w14:textId="77777777" w:rsidR="00F97242" w:rsidRPr="00EF6208" w:rsidRDefault="00F97242" w:rsidP="00EF6208">
            <w:pPr>
              <w:rPr>
                <w:rFonts w:ascii="Arial" w:eastAsia="Times New Roman" w:hAnsi="Arial" w:cs="Arial"/>
                <w:color w:val="000000"/>
                <w:lang w:eastAsia="en-GB"/>
              </w:rPr>
            </w:pPr>
          </w:p>
        </w:tc>
      </w:tr>
    </w:tbl>
    <w:p w14:paraId="4A155E19" w14:textId="77777777" w:rsidR="00F97242" w:rsidRPr="00EF6208" w:rsidRDefault="00F97242" w:rsidP="00EF6208">
      <w:pPr>
        <w:rPr>
          <w:rFonts w:ascii="Arial" w:hAnsi="Arial" w:cs="Arial"/>
          <w:b/>
          <w:bCs/>
          <w:color w:val="BDD6EE" w:themeColor="accent5" w:themeTint="66"/>
        </w:rPr>
      </w:pPr>
    </w:p>
    <w:p w14:paraId="30C7BCF9" w14:textId="77777777" w:rsidR="00F97242" w:rsidRPr="00EF6208" w:rsidRDefault="00F97242" w:rsidP="00EF6208">
      <w:pPr>
        <w:rPr>
          <w:rFonts w:ascii="Arial" w:hAnsi="Arial" w:cs="Arial"/>
          <w:color w:val="5B9BD5" w:themeColor="accent5"/>
        </w:rPr>
      </w:pPr>
      <w:r w:rsidRPr="00EF6208">
        <w:rPr>
          <w:rFonts w:ascii="Arial" w:hAnsi="Arial" w:cs="Arial"/>
          <w:b/>
          <w:bCs/>
          <w:color w:val="5B9BD5" w:themeColor="accent5"/>
        </w:rPr>
        <w:t>ORGANISATION</w:t>
      </w:r>
    </w:p>
    <w:p w14:paraId="79A978C4" w14:textId="77777777" w:rsidR="00F97242" w:rsidRPr="00EF6208" w:rsidRDefault="00F97242" w:rsidP="00EF6208">
      <w:pPr>
        <w:pStyle w:val="Heading3"/>
        <w:numPr>
          <w:ilvl w:val="0"/>
          <w:numId w:val="3"/>
        </w:numPr>
        <w:tabs>
          <w:tab w:val="num" w:pos="360"/>
          <w:tab w:val="left" w:pos="960"/>
        </w:tabs>
        <w:spacing w:before="100"/>
        <w:ind w:left="0" w:firstLine="0"/>
        <w:rPr>
          <w:rFonts w:ascii="Arial" w:hAnsi="Arial" w:cs="Arial"/>
          <w:color w:val="5B9BD5" w:themeColor="accent5"/>
        </w:rPr>
      </w:pPr>
      <w:r w:rsidRPr="00EF6208">
        <w:rPr>
          <w:rFonts w:ascii="Arial" w:hAnsi="Arial" w:cs="Arial"/>
          <w:b/>
          <w:bCs/>
          <w:color w:val="5B9BD5" w:themeColor="accent5"/>
        </w:rPr>
        <w:t>ORGANISATION CHART</w:t>
      </w:r>
    </w:p>
    <w:p w14:paraId="758AEF03" w14:textId="77777777" w:rsidR="00F97242" w:rsidRPr="00EF6208" w:rsidRDefault="00F97242" w:rsidP="00EF6208">
      <w:pPr>
        <w:rPr>
          <w:rFonts w:ascii="Arial" w:hAnsi="Arial" w:cs="Arial"/>
          <w:lang w:eastAsia="en-GB"/>
        </w:rPr>
      </w:pPr>
    </w:p>
    <w:p w14:paraId="6E003103" w14:textId="77777777" w:rsidR="00F97242" w:rsidRPr="00EF6208" w:rsidRDefault="00F97242" w:rsidP="00EF6208">
      <w:pPr>
        <w:pStyle w:val="Heading3"/>
        <w:numPr>
          <w:ilvl w:val="0"/>
          <w:numId w:val="3"/>
        </w:numPr>
        <w:tabs>
          <w:tab w:val="left" w:pos="960"/>
        </w:tabs>
        <w:spacing w:before="100"/>
        <w:rPr>
          <w:rFonts w:ascii="Arial" w:hAnsi="Arial" w:cs="Arial"/>
          <w:color w:val="BDD6EE" w:themeColor="accent5" w:themeTint="66"/>
        </w:rPr>
      </w:pPr>
      <w:r w:rsidRPr="00EF6208">
        <w:rPr>
          <w:rFonts w:ascii="Arial" w:hAnsi="Arial" w:cs="Arial"/>
          <w:b/>
          <w:bCs/>
          <w:color w:val="5B9BD5" w:themeColor="accent5"/>
        </w:rPr>
        <w:t>DESCRIBE HOW AND BY WHOM THE POST IS MANAGED</w:t>
      </w:r>
    </w:p>
    <w:p w14:paraId="3E9B41EC" w14:textId="653CD2EC" w:rsidR="00EF6208" w:rsidRPr="00EF6208" w:rsidRDefault="00F97242" w:rsidP="00EF6208">
      <w:pPr>
        <w:spacing w:before="80"/>
        <w:ind w:left="720"/>
        <w:rPr>
          <w:rFonts w:ascii="Arial" w:hAnsi="Arial" w:cs="Arial"/>
        </w:rPr>
      </w:pPr>
      <w:r w:rsidRPr="00EF6208">
        <w:rPr>
          <w:rFonts w:ascii="Arial" w:hAnsi="Arial" w:cs="Arial"/>
        </w:rPr>
        <w:t>The post holder will be line managed by the Team Manager.</w:t>
      </w:r>
      <w:r w:rsidRPr="00EF6208">
        <w:rPr>
          <w:rFonts w:ascii="Arial" w:hAnsi="Arial" w:cs="Arial"/>
        </w:rPr>
        <w:br/>
      </w:r>
    </w:p>
    <w:p w14:paraId="7ACB83C1" w14:textId="17C3211A" w:rsidR="00F97242" w:rsidRPr="00EF6208" w:rsidRDefault="00F97242" w:rsidP="00EF6208">
      <w:pPr>
        <w:pStyle w:val="Heading3"/>
        <w:numPr>
          <w:ilvl w:val="0"/>
          <w:numId w:val="3"/>
        </w:numPr>
        <w:tabs>
          <w:tab w:val="left" w:pos="960"/>
        </w:tabs>
        <w:spacing w:before="100"/>
        <w:ind w:left="720"/>
        <w:rPr>
          <w:rFonts w:ascii="Arial" w:hAnsi="Arial" w:cs="Arial"/>
          <w:color w:val="5B9BD5" w:themeColor="accent5"/>
        </w:rPr>
      </w:pPr>
      <w:r w:rsidRPr="00EF6208">
        <w:rPr>
          <w:rFonts w:ascii="Arial" w:hAnsi="Arial" w:cs="Arial"/>
          <w:b/>
          <w:bCs/>
          <w:color w:val="5B9BD5" w:themeColor="accent5"/>
        </w:rPr>
        <w:lastRenderedPageBreak/>
        <w:t>DESCRIBE THE LEVEL OF INITIATIVE AND/OR INDEPENDENCE</w:t>
      </w:r>
      <w:r w:rsidR="00EF6208" w:rsidRPr="00EF6208">
        <w:rPr>
          <w:rFonts w:ascii="Arial" w:hAnsi="Arial" w:cs="Arial"/>
          <w:b/>
          <w:bCs/>
          <w:color w:val="5B9BD5" w:themeColor="accent5"/>
        </w:rPr>
        <w:t xml:space="preserve"> </w:t>
      </w:r>
      <w:r w:rsidRPr="00EF6208">
        <w:rPr>
          <w:rFonts w:ascii="Arial" w:hAnsi="Arial" w:cs="Arial"/>
          <w:b/>
          <w:bCs/>
          <w:color w:val="5B9BD5" w:themeColor="accent5"/>
        </w:rPr>
        <w:t>EXPECTED OF THE POST HOLDER</w:t>
      </w:r>
    </w:p>
    <w:p w14:paraId="6C8A833D" w14:textId="77777777" w:rsidR="00F97242" w:rsidRPr="00EF6208" w:rsidRDefault="00F97242" w:rsidP="00EF6208">
      <w:pPr>
        <w:pStyle w:val="ListParagraph"/>
        <w:spacing w:before="80"/>
        <w:rPr>
          <w:color w:val="BDD6EE" w:themeColor="accent5" w:themeTint="66"/>
        </w:rPr>
      </w:pPr>
      <w:r w:rsidRPr="00EF6208">
        <w:t xml:space="preserve">The post holder will be expected to competently demonstrate the ability to work independently, within the remit of the post, seeking advice and guidance when appropriate from senior management. </w:t>
      </w:r>
      <w:r w:rsidRPr="00EF6208">
        <w:br/>
      </w:r>
    </w:p>
    <w:p w14:paraId="18D9AC61" w14:textId="77777777" w:rsidR="00F97242" w:rsidRPr="00EF6208" w:rsidRDefault="00F97242" w:rsidP="00EF6208">
      <w:pPr>
        <w:pStyle w:val="Heading3"/>
        <w:numPr>
          <w:ilvl w:val="0"/>
          <w:numId w:val="3"/>
        </w:numPr>
        <w:tabs>
          <w:tab w:val="left" w:pos="960"/>
        </w:tabs>
        <w:spacing w:before="100"/>
        <w:rPr>
          <w:rFonts w:ascii="Arial" w:hAnsi="Arial" w:cs="Arial"/>
          <w:color w:val="5B9BD5" w:themeColor="accent5"/>
        </w:rPr>
      </w:pPr>
      <w:r w:rsidRPr="00EF6208">
        <w:rPr>
          <w:rFonts w:ascii="Arial" w:hAnsi="Arial" w:cs="Arial"/>
          <w:b/>
          <w:bCs/>
          <w:color w:val="5B9BD5" w:themeColor="accent5"/>
        </w:rPr>
        <w:t>DESCRIBE ANY SUPERVISORY/MANAGEMENT RESPONSIBILITIES</w:t>
      </w:r>
    </w:p>
    <w:p w14:paraId="71B6CA65" w14:textId="77777777" w:rsidR="00F97242" w:rsidRPr="00EF6208" w:rsidRDefault="00F97242" w:rsidP="00EF6208">
      <w:pPr>
        <w:spacing w:before="80"/>
        <w:ind w:left="1015"/>
        <w:rPr>
          <w:rFonts w:ascii="Arial" w:hAnsi="Arial" w:cs="Arial"/>
        </w:rPr>
      </w:pPr>
      <w:r w:rsidRPr="00EF6208">
        <w:rPr>
          <w:rFonts w:ascii="Arial" w:hAnsi="Arial" w:cs="Arial"/>
        </w:rPr>
        <w:t>The post holder will be responsible for the supervision of a group of staff and will take it in turns to manage the team's operational daily tasks and duty system. The post holder will also be required to deputise for the Team Manager in their absence.</w:t>
      </w:r>
    </w:p>
    <w:p w14:paraId="0C7F77A3" w14:textId="77777777" w:rsidR="00F97242" w:rsidRPr="00EF6208" w:rsidRDefault="00F97242" w:rsidP="00EF6208">
      <w:pPr>
        <w:spacing w:before="80"/>
        <w:ind w:left="720"/>
        <w:rPr>
          <w:rFonts w:ascii="Arial" w:hAnsi="Arial" w:cs="Arial"/>
        </w:rPr>
      </w:pPr>
    </w:p>
    <w:p w14:paraId="111D4DE8" w14:textId="77777777" w:rsidR="00F97242" w:rsidRPr="00EF6208" w:rsidRDefault="00F97242" w:rsidP="00EF6208">
      <w:pPr>
        <w:pStyle w:val="Heading3"/>
        <w:numPr>
          <w:ilvl w:val="0"/>
          <w:numId w:val="3"/>
        </w:numPr>
        <w:tabs>
          <w:tab w:val="left" w:pos="960"/>
        </w:tabs>
        <w:spacing w:before="100"/>
        <w:ind w:left="720"/>
        <w:rPr>
          <w:rFonts w:ascii="Arial" w:hAnsi="Arial" w:cs="Arial"/>
          <w:color w:val="5B9BD5" w:themeColor="accent5"/>
        </w:rPr>
      </w:pPr>
      <w:r w:rsidRPr="00EF6208">
        <w:rPr>
          <w:rFonts w:ascii="Arial" w:hAnsi="Arial" w:cs="Arial"/>
          <w:b/>
          <w:bCs/>
          <w:color w:val="5B9BD5" w:themeColor="accent5"/>
        </w:rPr>
        <w:t>JOB CONTEXT - DESCRIBE THE MAIN CONTACTS, BOTH INTERNAL AND EXTERNAL AND THE PURPOSE OF THOSE CONTACTS</w:t>
      </w:r>
    </w:p>
    <w:p w14:paraId="2C427EC5" w14:textId="77777777" w:rsidR="00F97242" w:rsidRPr="00EF6208" w:rsidRDefault="00F97242" w:rsidP="00EF6208">
      <w:pPr>
        <w:pStyle w:val="ListParagraph"/>
        <w:spacing w:before="80"/>
      </w:pPr>
      <w:r w:rsidRPr="00EF6208">
        <w:t>The post holder will have contact with carers, children and young people as well as regular contact with staff, including senior staff throughout the Council and other agencies.</w:t>
      </w:r>
    </w:p>
    <w:p w14:paraId="0E061BF8" w14:textId="77777777" w:rsidR="00F97242" w:rsidRPr="00EF6208" w:rsidRDefault="00F97242" w:rsidP="00EF6208">
      <w:pPr>
        <w:spacing w:before="80"/>
        <w:ind w:left="960"/>
        <w:rPr>
          <w:rFonts w:ascii="Arial" w:hAnsi="Arial" w:cs="Arial"/>
        </w:rPr>
      </w:pPr>
    </w:p>
    <w:p w14:paraId="1B6BA8C0" w14:textId="77777777" w:rsidR="00F97242" w:rsidRPr="00EF6208" w:rsidRDefault="00F97242" w:rsidP="00EF6208">
      <w:pPr>
        <w:pStyle w:val="Heading2"/>
        <w:keepNext/>
        <w:tabs>
          <w:tab w:val="left" w:pos="460"/>
        </w:tabs>
        <w:spacing w:before="120"/>
        <w:rPr>
          <w:color w:val="5B9BD5" w:themeColor="accent5"/>
        </w:rPr>
      </w:pPr>
      <w:r w:rsidRPr="00EF6208">
        <w:rPr>
          <w:b/>
          <w:bCs/>
          <w:color w:val="5B9BD5" w:themeColor="accent5"/>
        </w:rPr>
        <w:t>FINANCIAL ACCOUNTABILITIES</w:t>
      </w:r>
    </w:p>
    <w:p w14:paraId="0C35954F" w14:textId="77777777" w:rsidR="00F97242" w:rsidRPr="00EF6208" w:rsidRDefault="00F97242" w:rsidP="00EF6208">
      <w:pPr>
        <w:spacing w:before="80"/>
        <w:rPr>
          <w:rFonts w:ascii="Arial" w:hAnsi="Arial" w:cs="Arial"/>
        </w:rPr>
      </w:pPr>
      <w:r w:rsidRPr="00EF6208">
        <w:rPr>
          <w:rFonts w:ascii="Arial" w:hAnsi="Arial" w:cs="Arial"/>
        </w:rPr>
        <w:t>None; however the post holder must have the ability to understand cost implications of resource allocation, financial packages and make recommendations to managers about efficient and cost effective use of resources.</w:t>
      </w:r>
      <w:r w:rsidRPr="00EF6208">
        <w:rPr>
          <w:rFonts w:ascii="Arial" w:hAnsi="Arial" w:cs="Arial"/>
        </w:rPr>
        <w:br/>
      </w:r>
    </w:p>
    <w:p w14:paraId="7EADBD14" w14:textId="77777777" w:rsidR="00F97242" w:rsidRPr="00EF6208" w:rsidRDefault="00F97242" w:rsidP="00EF6208">
      <w:pPr>
        <w:pStyle w:val="Heading2"/>
        <w:keepNext/>
        <w:tabs>
          <w:tab w:val="left" w:pos="460"/>
        </w:tabs>
        <w:spacing w:before="120"/>
        <w:rPr>
          <w:color w:val="5B9BD5" w:themeColor="accent5"/>
        </w:rPr>
      </w:pPr>
      <w:r w:rsidRPr="00EF6208">
        <w:rPr>
          <w:b/>
          <w:bCs/>
          <w:color w:val="5B9BD5" w:themeColor="accent5"/>
        </w:rPr>
        <w:t>WORKING ENVIRONMENT</w:t>
      </w:r>
    </w:p>
    <w:p w14:paraId="6A3BB01C" w14:textId="77777777" w:rsidR="00F97242" w:rsidRPr="00EF6208" w:rsidRDefault="00F97242" w:rsidP="00EF6208">
      <w:pPr>
        <w:spacing w:before="80"/>
        <w:rPr>
          <w:rFonts w:ascii="Arial" w:hAnsi="Arial" w:cs="Arial"/>
        </w:rPr>
      </w:pPr>
      <w:r w:rsidRPr="00EF6208">
        <w:rPr>
          <w:rFonts w:ascii="Arial" w:hAnsi="Arial" w:cs="Arial"/>
        </w:rPr>
        <w:t xml:space="preserve">The post holder will be based in one of Medway Council’s establishments. </w:t>
      </w:r>
    </w:p>
    <w:p w14:paraId="0EE00827" w14:textId="77777777" w:rsidR="00F97242" w:rsidRPr="00F97242" w:rsidRDefault="00F97242" w:rsidP="00F97242">
      <w:pPr>
        <w:ind w:left="142"/>
        <w:rPr>
          <w:rFonts w:ascii="Arial" w:hAnsi="Arial" w:cs="Arial"/>
        </w:rPr>
      </w:pPr>
    </w:p>
    <w:p w14:paraId="43A57BD0" w14:textId="77777777" w:rsidR="002F5C24" w:rsidRPr="00F97242" w:rsidRDefault="00CF0446" w:rsidP="00F97242">
      <w:pPr>
        <w:rPr>
          <w:rFonts w:ascii="Arial" w:hAnsi="Arial" w:cs="Arial"/>
        </w:rPr>
      </w:pPr>
    </w:p>
    <w:sectPr w:rsidR="002F5C24" w:rsidRPr="00F97242"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AD8F" w14:textId="77777777" w:rsidR="00EF6208" w:rsidRDefault="00EF6208" w:rsidP="00014FAE">
      <w:r>
        <w:separator/>
      </w:r>
    </w:p>
  </w:endnote>
  <w:endnote w:type="continuationSeparator" w:id="0">
    <w:p w14:paraId="2A62156E" w14:textId="77777777" w:rsidR="00EF6208" w:rsidRDefault="00EF6208"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A484" w14:textId="77777777" w:rsidR="00EF6208" w:rsidRDefault="00EF6208" w:rsidP="00014FAE">
      <w:r>
        <w:separator/>
      </w:r>
    </w:p>
  </w:footnote>
  <w:footnote w:type="continuationSeparator" w:id="0">
    <w:p w14:paraId="5F3E8BEC" w14:textId="77777777" w:rsidR="00EF6208" w:rsidRDefault="00EF6208"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2444" w14:textId="77777777" w:rsidR="00014FAE" w:rsidRDefault="00014FAE">
    <w:pPr>
      <w:pStyle w:val="Header"/>
    </w:pPr>
    <w:r>
      <w:rPr>
        <w:noProof/>
      </w:rPr>
      <w:drawing>
        <wp:anchor distT="0" distB="0" distL="114300" distR="114300" simplePos="0" relativeHeight="251658240" behindDoc="1" locked="0" layoutInCell="1" allowOverlap="0" wp14:anchorId="39FF8448" wp14:editId="1A8293BA">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62016"/>
    <w:multiLevelType w:val="hybridMultilevel"/>
    <w:tmpl w:val="3940B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5E33BAD"/>
    <w:multiLevelType w:val="hybridMultilevel"/>
    <w:tmpl w:val="D2E6744E"/>
    <w:lvl w:ilvl="0" w:tplc="4E14A522">
      <w:start w:val="1"/>
      <w:numFmt w:val="lowerRoman"/>
      <w:lvlText w:val="(%1)"/>
      <w:lvlJc w:val="left"/>
      <w:pPr>
        <w:ind w:left="1145" w:hanging="720"/>
      </w:pPr>
      <w:rPr>
        <w:rFonts w:hint="default"/>
        <w:b/>
        <w:color w:val="5B9BD5" w:themeColor="accent5"/>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208"/>
    <w:rsid w:val="00014FAE"/>
    <w:rsid w:val="00297638"/>
    <w:rsid w:val="003F1B8F"/>
    <w:rsid w:val="00705D5C"/>
    <w:rsid w:val="009444DA"/>
    <w:rsid w:val="00C80C13"/>
    <w:rsid w:val="00CF0446"/>
    <w:rsid w:val="00EF6208"/>
    <w:rsid w:val="00F97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89352"/>
  <w15:chartTrackingRefBased/>
  <w15:docId w15:val="{881CF50A-6A53-45ED-A0CC-F7D71202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9444DA"/>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
    <w:semiHidden/>
    <w:unhideWhenUsed/>
    <w:qFormat/>
    <w:rsid w:val="00F9724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9444DA"/>
    <w:rPr>
      <w:rFonts w:ascii="Arial" w:eastAsia="Times New Roman" w:hAnsi="Arial" w:cs="Arial"/>
      <w:lang w:eastAsia="en-GB"/>
    </w:rPr>
  </w:style>
  <w:style w:type="paragraph" w:styleId="ListParagraph">
    <w:name w:val="List Paragraph"/>
    <w:basedOn w:val="Normal"/>
    <w:uiPriority w:val="34"/>
    <w:qFormat/>
    <w:rsid w:val="009444DA"/>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9444D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F97242"/>
    <w:rPr>
      <w:rFonts w:asciiTheme="majorHAnsi" w:eastAsiaTheme="majorEastAsia" w:hAnsiTheme="majorHAnsi" w:cstheme="majorBidi"/>
      <w:color w:val="1F3763" w:themeColor="accent1" w:themeShade="7F"/>
    </w:rPr>
  </w:style>
  <w:style w:type="paragraph" w:customStyle="1" w:styleId="Default">
    <w:name w:val="Default"/>
    <w:rsid w:val="00F97242"/>
    <w:pPr>
      <w:autoSpaceDE w:val="0"/>
      <w:autoSpaceDN w:val="0"/>
      <w:adjustRightInd w:val="0"/>
    </w:pPr>
    <w:rPr>
      <w:rFonts w:ascii="Arial" w:eastAsiaTheme="minorEastAsia"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Recruitment\Children's%20Services\Job%20Profiles\To%20be%20updated%20to%20the%20new%20template\Children%20in%20Care\Fostering\Senior%20Practioner%20-%20Fostering%20Team%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861D71-41B7-490D-BE9F-4D944C9F9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82C17A-4B82-4219-982A-2216E5F6ABB8}">
  <ds:schemaRefs>
    <ds:schemaRef ds:uri="http://schemas.microsoft.com/sharepoint/v3/contenttype/forms"/>
  </ds:schemaRefs>
</ds:datastoreItem>
</file>

<file path=customXml/itemProps3.xml><?xml version="1.0" encoding="utf-8"?>
<ds:datastoreItem xmlns:ds="http://schemas.openxmlformats.org/officeDocument/2006/customXml" ds:itemID="{185703AC-F904-4297-B52E-08D837984C36}">
  <ds:schemaRefs>
    <ds:schemaRef ds:uri="http://purl.org/dc/elements/1.1/"/>
    <ds:schemaRef ds:uri="http://schemas.microsoft.com/office/2006/documentManagement/types"/>
    <ds:schemaRef ds:uri="288d7294-7eaf-4e29-8b41-07e28a01ea3a"/>
    <ds:schemaRef ds:uri="http://www.w3.org/XML/1998/namespace"/>
    <ds:schemaRef ds:uri="http://purl.org/dc/dcmitype/"/>
    <ds:schemaRef ds:uri="http://schemas.microsoft.com/office/2006/metadata/properties"/>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Senior Practioner - Fostering Team </Template>
  <TotalTime>6</TotalTime>
  <Pages>5</Pages>
  <Words>1100</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tatyana</dc:creator>
  <cp:keywords/>
  <dc:description/>
  <cp:lastModifiedBy>khan, tatyana</cp:lastModifiedBy>
  <cp:revision>1</cp:revision>
  <dcterms:created xsi:type="dcterms:W3CDTF">2022-04-28T12:08:00Z</dcterms:created>
  <dcterms:modified xsi:type="dcterms:W3CDTF">2022-04-28T12:14:00Z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